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-723900</wp:posOffset>
                </wp:positionV>
                <wp:extent cx="2862580" cy="673735"/>
                <wp:effectExtent l="0" t="0" r="0" b="0"/>
                <wp:wrapNone/>
                <wp:docPr id="2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580" cy="673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jc w:val="right"/>
                              <w:textAlignment w:val="auto"/>
                              <w:rPr>
                                <w:rFonts w:hint="default" w:ascii="微软雅黑" w:hAnsi="微软雅黑" w:eastAsia="微软雅黑"/>
                                <w:b w:val="0"/>
                                <w:bCs w:val="0"/>
                                <w:color w:val="E5E5E5"/>
                                <w:spacing w:val="227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E5E5E5"/>
                                <w:spacing w:val="227"/>
                                <w:sz w:val="60"/>
                                <w:szCs w:val="60"/>
                                <w:shd w:val="clear" w:fill="FFFFFF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凌晨" o:spid="_x0000_s1026" o:spt="202" type="#_x0000_t202" style="position:absolute;left:0pt;margin-left:269.7pt;margin-top:-57pt;height:53.05pt;width:225.4pt;z-index:251666432;mso-width-relative:page;mso-height-relative:page;" filled="f" stroked="f" coordsize="21600,21600" o:gfxdata="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gisxdwAAAALAQAADwAAAAAAAAABACAAAAAiAAAA&#10;ZHJzL2Rvd25yZXYueG1sUEsBAhQAFAAAAAgAh07iQMwKWAk8AgAAb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jc w:val="right"/>
                        <w:textAlignment w:val="auto"/>
                        <w:rPr>
                          <w:rFonts w:hint="default" w:ascii="微软雅黑" w:hAnsi="微软雅黑" w:eastAsia="微软雅黑"/>
                          <w:b w:val="0"/>
                          <w:bCs w:val="0"/>
                          <w:color w:val="E5E5E5"/>
                          <w:spacing w:val="227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E5E5E5"/>
                          <w:spacing w:val="227"/>
                          <w:sz w:val="60"/>
                          <w:szCs w:val="60"/>
                          <w:shd w:val="clear" w:fill="FFFFFF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-913765</wp:posOffset>
            </wp:positionV>
            <wp:extent cx="4627880" cy="3408045"/>
            <wp:effectExtent l="0" t="0" r="1270" b="0"/>
            <wp:wrapNone/>
            <wp:docPr id="3" name="凌晨" descr="D:\平面设计\简历封面\2021.08.16\images\jl封面_01.pngjl封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凌晨" descr="D:\平面设计\简历封面\2021.08.16\images\jl封面_01.pngjl封面_0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sz w:val="21"/>
          <w:lang w:eastAsia="zh-CN"/>
        </w:rPr>
      </w:pPr>
    </w:p>
    <w:p>
      <w:pPr>
        <w:rPr>
          <w:sz w:val="21"/>
        </w:rPr>
      </w:pPr>
    </w:p>
    <w:p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783590</wp:posOffset>
                </wp:positionV>
                <wp:extent cx="4652010" cy="2614930"/>
                <wp:effectExtent l="0" t="0" r="0" b="0"/>
                <wp:wrapNone/>
                <wp:docPr id="4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2010" cy="261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264160"/>
                                <w:spacing w:val="34"/>
                                <w:sz w:val="144"/>
                                <w:szCs w:val="144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264160"/>
                                <w:spacing w:val="34"/>
                                <w:sz w:val="144"/>
                                <w:szCs w:val="144"/>
                                <w:shd w:val="clear" w:fill="FFFFFF"/>
                                <w:lang w:val="en-US" w:eastAsia="zh-CN"/>
                              </w:rPr>
                              <w:t>个人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192" w:lineRule="auto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4160"/>
                                <w:spacing w:val="34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i w:val="0"/>
                                <w:caps w:val="0"/>
                                <w:color w:val="264160"/>
                                <w:spacing w:val="34"/>
                                <w:sz w:val="144"/>
                                <w:szCs w:val="144"/>
                                <w:shd w:val="clear" w:fill="FFFFFF"/>
                                <w:lang w:val="en-US"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凌晨" o:spid="_x0000_s1026" o:spt="202" type="#_x0000_t202" style="position:absolute;left:0pt;margin-left:24.5pt;margin-top:61.7pt;height:205.9pt;width:366.3pt;z-index:251659264;mso-width-relative:page;mso-height-relative:page;" filled="f" stroked="f" coordsize="21600,21600" o:gfxdata="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YwvufcAAAACgEAAA8AAAAAAAAAAQAgAAAAIgAA&#10;AGRycy9kb3ducmV2LnhtbFBLAQIUABQAAAAIAIdO4kDpR+jiPQIAAHE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264160"/>
                          <w:spacing w:val="34"/>
                          <w:sz w:val="144"/>
                          <w:szCs w:val="144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264160"/>
                          <w:spacing w:val="34"/>
                          <w:sz w:val="144"/>
                          <w:szCs w:val="144"/>
                          <w:shd w:val="clear" w:fill="FFFFFF"/>
                          <w:lang w:val="en-US" w:eastAsia="zh-CN"/>
                        </w:rPr>
                        <w:t>个人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192" w:lineRule="auto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4160"/>
                          <w:spacing w:val="34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i w:val="0"/>
                          <w:caps w:val="0"/>
                          <w:color w:val="264160"/>
                          <w:spacing w:val="34"/>
                          <w:sz w:val="144"/>
                          <w:szCs w:val="144"/>
                          <w:shd w:val="clear" w:fill="FFFFFF"/>
                          <w:lang w:val="en-US"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5807075</wp:posOffset>
            </wp:positionV>
            <wp:extent cx="4284980" cy="3408045"/>
            <wp:effectExtent l="0" t="0" r="1270" b="1905"/>
            <wp:wrapNone/>
            <wp:docPr id="1" name="凌晨" descr="D:\平面设计\简历封面\2021.08.16\images\jl封面_05.pngjl封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凌晨" descr="D:\平面设计\简历封面\2021.08.16\images\jl封面_05.pngjl封面_05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498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4335780</wp:posOffset>
                </wp:positionV>
                <wp:extent cx="285750" cy="285750"/>
                <wp:effectExtent l="0" t="0" r="0" b="0"/>
                <wp:wrapNone/>
                <wp:docPr id="24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>
                        <wps:cNvPr id="50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1E4254"/>
                          </a:solidFill>
                          <a:ln w="317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图片 48" descr="D:\Word设计\资料\图标\反白\姓名2.png姓名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509" y="12440"/>
                            <a:ext cx="225" cy="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26" o:spt="203" style="position:absolute;left:0pt;margin-left:82.8pt;margin-top:341.4pt;height:22.5pt;width:22.5pt;z-index:251659264;mso-width-relative:page;mso-height-relative:page;" coordorigin="7395,12337" coordsize="450,450" o:gfxdata="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">
                <o:lock v:ext="edit" aspectratio="f"/>
                <v:shape id="_x0000_s1026" o:spid="_x0000_s1026" o:spt="3" type="#_x0000_t3" style="position:absolute;left:7395;top:12337;height:450;width:450;v-text-anchor:middle;" fillcolor="#1E4254" filled="t" stroked="f" coordsize="21600,21600" o:gfxdata="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pg0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2.5pt" miterlimit="8" joinstyle="miter"/>
                  <v:imagedata o:title=""/>
                  <o:lock v:ext="edit" aspectratio="f"/>
                </v:shape>
                <v:shape id="_x0000_s1026" o:spid="_x0000_s1026" o:spt="75" alt="D:\Word设计\资料\图标\反白\姓名2.png姓名2" type="#_x0000_t75" style="position:absolute;left:7509;top:12440;height:225;width:225;" filled="f" o:preferrelative="t" stroked="f" coordsize="21600,21600" o:gfxdata="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xcYOy2AAAA2w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5250180</wp:posOffset>
                </wp:positionV>
                <wp:extent cx="285750" cy="285750"/>
                <wp:effectExtent l="0" t="0" r="0" b="0"/>
                <wp:wrapNone/>
                <wp:docPr id="15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>
                        <wps:cNvPr id="16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1E4254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图片 48" descr="D:\Word设计\资料\图标\反白\电话.png电话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91" y="12450"/>
                            <a:ext cx="252" cy="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26" o:spt="203" style="position:absolute;left:0pt;margin-left:83.55pt;margin-top:413.4pt;height:22.5pt;width:22.5pt;z-index:251662336;mso-width-relative:page;mso-height-relative:page;" coordorigin="7395,12337" coordsize="450,450" o:gfxdata="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KomDr62AAAAIQEAABkAAABkcnMvX3JlbHMvZTJvRG9jLnhtbC5yZWxzhY9BasMwEEX3hdxBzD6W&#10;nUUoxbI3oeBtSA4wSGNZxBoJSS317SPIJoFAl/M//z2mH//8Kn4pZRdYQde0IIh1MI6tguvle/8J&#10;Ihdkg2tgUrBRhnHYffRnWrHUUV5czKJSOCtYSolfUma9kMfchEhcmzkkj6WeycqI+oaW5KFtjzI9&#10;M2B4YYrJKEiT6UBctljN/7PDPDtNp6B/PHF5o5DOV3cFYrJUFHgyDh9h10S2IIdevjw23AF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">
                <o:lock v:ext="edit" aspectratio="f"/>
                <v:shape id="椭圆 50" o:spid="_x0000_s1026" o:spt="3" type="#_x0000_t3" style="position:absolute;left:7395;top:12337;height:450;width:450;v-text-anchor:middle;" fillcolor="#1E4254" filled="t" stroked="f" coordsize="21600,21600" o:gfxdata="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C/Sl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.25pt" miterlimit="8" joinstyle="miter"/>
                  <v:imagedata o:title=""/>
                  <o:lock v:ext="edit" aspectratio="f"/>
                </v:shape>
                <v:shape id="图片 48" o:spid="_x0000_s1026" o:spt="75" alt="D:\Word设计\资料\图标\反白\电话.png电话" type="#_x0000_t75" style="position:absolute;left:7491;top:12450;height:255;width:252;" filled="f" o:preferrelative="t" stroked="f" coordsize="21600,21600" o:gfxdata="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i5Jke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5707380</wp:posOffset>
                </wp:positionV>
                <wp:extent cx="285750" cy="285750"/>
                <wp:effectExtent l="0" t="0" r="0" b="0"/>
                <wp:wrapNone/>
                <wp:docPr id="18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>
                        <wps:cNvPr id="20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1E4254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48" descr="D:\Word设计\资料\图标\反白\邮箱(2).png邮箱(2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504" y="12467"/>
                            <a:ext cx="237" cy="1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26" o:spt="203" style="position:absolute;left:0pt;margin-left:82.8pt;margin-top:449.4pt;height:22.5pt;width:22.5pt;z-index:251661312;mso-width-relative:page;mso-height-relative:page;" coordorigin="7395,12337" coordsize="450,450" o:gfxdata="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">
                <o:lock v:ext="edit" aspectratio="f"/>
                <v:shape id="椭圆 50" o:spid="_x0000_s1026" o:spt="3" type="#_x0000_t3" style="position:absolute;left:7395;top:12337;height:450;width:450;v-text-anchor:middle;" fillcolor="#1E4254" filled="t" stroked="f" coordsize="21600,21600" o:gfxdata="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XCA/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1.25pt" miterlimit="8" joinstyle="miter"/>
                  <v:imagedata o:title=""/>
                  <o:lock v:ext="edit" aspectratio="f"/>
                </v:shape>
                <v:shape id="图片 48" o:spid="_x0000_s1026" o:spt="75" alt="D:\Word设计\资料\图标\反白\邮箱(2).png邮箱(2)" type="#_x0000_t75" style="position:absolute;left:7504;top:12467;height:177;width:237;" filled="f" o:preferrelative="t" stroked="f" coordsize="21600,21600" o:gfxdata="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KmI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4792980</wp:posOffset>
                </wp:positionV>
                <wp:extent cx="285750" cy="285750"/>
                <wp:effectExtent l="0" t="0" r="0" b="0"/>
                <wp:wrapNone/>
                <wp:docPr id="22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85750"/>
                          <a:chOff x="7395" y="12337"/>
                          <a:chExt cx="450" cy="450"/>
                        </a:xfrm>
                      </wpg:grpSpPr>
                      <wps:wsp>
                        <wps:cNvPr id="23" name="椭圆 50"/>
                        <wps:cNvSpPr/>
                        <wps:spPr>
                          <a:xfrm>
                            <a:off x="7395" y="12337"/>
                            <a:ext cx="450" cy="450"/>
                          </a:xfrm>
                          <a:prstGeom prst="ellipse">
                            <a:avLst/>
                          </a:prstGeom>
                          <a:solidFill>
                            <a:srgbClr val="1E4254"/>
                          </a:solidFill>
                          <a:ln w="158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48" descr="D:\Word设计\资料\图标\反白\教育.png教育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489" y="12467"/>
                            <a:ext cx="252" cy="1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26" o:spt="203" style="position:absolute;left:0pt;margin-left:82.8pt;margin-top:377.4pt;height:22.5pt;width:22.5pt;z-index:251660288;mso-width-relative:page;mso-height-relative:page;" coordorigin="7395,12337" coordsize="450,450" o:gfxdata="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">
                <o:lock v:ext="edit" aspectratio="f"/>
                <v:shape id="椭圆 50" o:spid="_x0000_s1026" o:spt="3" type="#_x0000_t3" style="position:absolute;left:7395;top:12337;height:450;width:450;v-text-anchor:middle;" fillcolor="#1E4254" filled="t" stroked="f" coordsize="21600,21600" o:gfxdata="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UQnY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.25pt" miterlimit="8" joinstyle="miter"/>
                  <v:imagedata o:title=""/>
                  <o:lock v:ext="edit" aspectratio="f"/>
                </v:shape>
                <v:shape id="图片 48" o:spid="_x0000_s1026" o:spt="75" alt="D:\Word设计\资料\图标\反白\教育.png教育" type="#_x0000_t75" style="position:absolute;left:7489;top:12467;height:189;width:252;" filled="f" o:preferrelative="t" stroked="f" coordsize="21600,21600" o:gfxdata="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A+DQ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4288790</wp:posOffset>
                </wp:positionV>
                <wp:extent cx="2891155" cy="1958975"/>
                <wp:effectExtent l="0" t="0" r="0" b="0"/>
                <wp:wrapNone/>
                <wp:docPr id="4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1155" cy="195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姓    名：简历狗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毕业院校：北京师范大学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联系电话：18600000000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8"/>
                                <w:szCs w:val="28"/>
                                <w:u w:val="single"/>
                                <w:shd w:val="clear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电子邮箱：admin@jianligou.com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凌晨" o:spid="_x0000_s1026" o:spt="202" type="#_x0000_t202" style="position:absolute;left:0pt;margin-left:116.65pt;margin-top:337.7pt;height:154.25pt;width:227.65pt;z-index:251664384;mso-width-relative:page;mso-height-relative:page;" filled="f" stroked="f" coordsize="21600,21600" o:gfxdata="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5dtgd0AAAALAQAADwAAAAAAAAABACAAAAAi&#10;AAAAZHJzL2Rvd25yZXYueG1sUEsBAhQAFAAAAAgAh07iQH3bvOM+AgAAc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姓    名：简历狗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毕业院校：北京师范大学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联系电话：18600000000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hint="default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8"/>
                          <w:szCs w:val="28"/>
                          <w:u w:val="single"/>
                          <w:shd w:val="clear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电子邮箱：admin@jianligou.com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czYWUxM2E2NmE2ZmM5OWY4Yzc3NDExYmQwZTQ3Yzc1IiwidXNlckNvdW50IjoxfQ=="/>
  </w:docVars>
  <w:rsids>
    <w:rsidRoot w:val="20F35A23"/>
    <w:rsid w:val="000A5A28"/>
    <w:rsid w:val="00172CF9"/>
    <w:rsid w:val="003377B6"/>
    <w:rsid w:val="00394625"/>
    <w:rsid w:val="004437D9"/>
    <w:rsid w:val="005016A2"/>
    <w:rsid w:val="00714571"/>
    <w:rsid w:val="00781F27"/>
    <w:rsid w:val="007D5E6E"/>
    <w:rsid w:val="008824C2"/>
    <w:rsid w:val="00911577"/>
    <w:rsid w:val="00941A91"/>
    <w:rsid w:val="00955A8B"/>
    <w:rsid w:val="00956E58"/>
    <w:rsid w:val="0097199F"/>
    <w:rsid w:val="00A10C13"/>
    <w:rsid w:val="00A7196E"/>
    <w:rsid w:val="00AC335A"/>
    <w:rsid w:val="00B418CF"/>
    <w:rsid w:val="00BB1334"/>
    <w:rsid w:val="00C360DC"/>
    <w:rsid w:val="00C96E01"/>
    <w:rsid w:val="00D22290"/>
    <w:rsid w:val="00D74BFC"/>
    <w:rsid w:val="00D92484"/>
    <w:rsid w:val="00DA1F07"/>
    <w:rsid w:val="00E9497D"/>
    <w:rsid w:val="00EB7BC7"/>
    <w:rsid w:val="00F54201"/>
    <w:rsid w:val="00F564CF"/>
    <w:rsid w:val="00F935A1"/>
    <w:rsid w:val="00FA010B"/>
    <w:rsid w:val="01021B2D"/>
    <w:rsid w:val="010A13FD"/>
    <w:rsid w:val="012657B4"/>
    <w:rsid w:val="01266E89"/>
    <w:rsid w:val="012C7D8C"/>
    <w:rsid w:val="01367095"/>
    <w:rsid w:val="013C43BD"/>
    <w:rsid w:val="013F06AB"/>
    <w:rsid w:val="01431602"/>
    <w:rsid w:val="01441CEC"/>
    <w:rsid w:val="01467B99"/>
    <w:rsid w:val="0149633B"/>
    <w:rsid w:val="01574B9D"/>
    <w:rsid w:val="015A01E1"/>
    <w:rsid w:val="01624C56"/>
    <w:rsid w:val="01641EFB"/>
    <w:rsid w:val="016A4FD0"/>
    <w:rsid w:val="016E7D68"/>
    <w:rsid w:val="0170619E"/>
    <w:rsid w:val="01830A4F"/>
    <w:rsid w:val="018677BA"/>
    <w:rsid w:val="018804A2"/>
    <w:rsid w:val="019252EB"/>
    <w:rsid w:val="01AD1A1A"/>
    <w:rsid w:val="01AF0DBB"/>
    <w:rsid w:val="01C05483"/>
    <w:rsid w:val="01C13AF5"/>
    <w:rsid w:val="01D2590F"/>
    <w:rsid w:val="01D3407E"/>
    <w:rsid w:val="01D43539"/>
    <w:rsid w:val="01DB0C4A"/>
    <w:rsid w:val="01DF6BF0"/>
    <w:rsid w:val="01E9470C"/>
    <w:rsid w:val="01F457AD"/>
    <w:rsid w:val="01FB0671"/>
    <w:rsid w:val="01FB37FB"/>
    <w:rsid w:val="01FB5C1F"/>
    <w:rsid w:val="02032876"/>
    <w:rsid w:val="020841A6"/>
    <w:rsid w:val="02145AB7"/>
    <w:rsid w:val="022E06FE"/>
    <w:rsid w:val="022E15C8"/>
    <w:rsid w:val="02301B30"/>
    <w:rsid w:val="023C3357"/>
    <w:rsid w:val="02400028"/>
    <w:rsid w:val="024E18B7"/>
    <w:rsid w:val="025A7740"/>
    <w:rsid w:val="025F1D28"/>
    <w:rsid w:val="0276570D"/>
    <w:rsid w:val="0284662D"/>
    <w:rsid w:val="028E6D7D"/>
    <w:rsid w:val="02B04A33"/>
    <w:rsid w:val="02B5790F"/>
    <w:rsid w:val="02BB3ADE"/>
    <w:rsid w:val="02BC6713"/>
    <w:rsid w:val="02BD047A"/>
    <w:rsid w:val="02C03270"/>
    <w:rsid w:val="02C52F62"/>
    <w:rsid w:val="02D15CE9"/>
    <w:rsid w:val="02DA4E09"/>
    <w:rsid w:val="02E25FAB"/>
    <w:rsid w:val="02EA3356"/>
    <w:rsid w:val="02EC3623"/>
    <w:rsid w:val="02ED2A62"/>
    <w:rsid w:val="02F0024B"/>
    <w:rsid w:val="02F51D11"/>
    <w:rsid w:val="02F9767C"/>
    <w:rsid w:val="02FC2318"/>
    <w:rsid w:val="02FE5EE0"/>
    <w:rsid w:val="03062A85"/>
    <w:rsid w:val="030A2B0C"/>
    <w:rsid w:val="031F5311"/>
    <w:rsid w:val="03233612"/>
    <w:rsid w:val="032C12D8"/>
    <w:rsid w:val="032E3E55"/>
    <w:rsid w:val="03356D1C"/>
    <w:rsid w:val="03465B30"/>
    <w:rsid w:val="03477C9C"/>
    <w:rsid w:val="034A66A9"/>
    <w:rsid w:val="034C307A"/>
    <w:rsid w:val="0360220E"/>
    <w:rsid w:val="036673B6"/>
    <w:rsid w:val="036D7697"/>
    <w:rsid w:val="037476FB"/>
    <w:rsid w:val="037C49AA"/>
    <w:rsid w:val="03911E61"/>
    <w:rsid w:val="03962B7D"/>
    <w:rsid w:val="039E4C0F"/>
    <w:rsid w:val="03A10FC3"/>
    <w:rsid w:val="03AC1A82"/>
    <w:rsid w:val="03B0396F"/>
    <w:rsid w:val="03B216D9"/>
    <w:rsid w:val="03B6476D"/>
    <w:rsid w:val="03B867FB"/>
    <w:rsid w:val="03C00DC8"/>
    <w:rsid w:val="03C5145C"/>
    <w:rsid w:val="03C82B80"/>
    <w:rsid w:val="03CA00F7"/>
    <w:rsid w:val="03D03CD7"/>
    <w:rsid w:val="03D806F3"/>
    <w:rsid w:val="03D919E0"/>
    <w:rsid w:val="03DE0EDF"/>
    <w:rsid w:val="03EB2E6D"/>
    <w:rsid w:val="0400715D"/>
    <w:rsid w:val="0403062C"/>
    <w:rsid w:val="04090345"/>
    <w:rsid w:val="040E3262"/>
    <w:rsid w:val="04137CAD"/>
    <w:rsid w:val="04165C1A"/>
    <w:rsid w:val="041A61EF"/>
    <w:rsid w:val="041D0C35"/>
    <w:rsid w:val="04254825"/>
    <w:rsid w:val="042B0170"/>
    <w:rsid w:val="042C716E"/>
    <w:rsid w:val="043466F9"/>
    <w:rsid w:val="043B41AB"/>
    <w:rsid w:val="043C02A0"/>
    <w:rsid w:val="04403057"/>
    <w:rsid w:val="04406636"/>
    <w:rsid w:val="04442B72"/>
    <w:rsid w:val="04502CBC"/>
    <w:rsid w:val="04547A46"/>
    <w:rsid w:val="045730A2"/>
    <w:rsid w:val="045F1A81"/>
    <w:rsid w:val="046126B9"/>
    <w:rsid w:val="046B6FB8"/>
    <w:rsid w:val="046E579E"/>
    <w:rsid w:val="04736DE1"/>
    <w:rsid w:val="047D2032"/>
    <w:rsid w:val="0484103C"/>
    <w:rsid w:val="04995BFD"/>
    <w:rsid w:val="04A77E1A"/>
    <w:rsid w:val="04AC4C7F"/>
    <w:rsid w:val="04B02708"/>
    <w:rsid w:val="04BE4B83"/>
    <w:rsid w:val="04D267B1"/>
    <w:rsid w:val="04E97FB6"/>
    <w:rsid w:val="04ED45F3"/>
    <w:rsid w:val="04FA5A3E"/>
    <w:rsid w:val="05012B29"/>
    <w:rsid w:val="05076011"/>
    <w:rsid w:val="05135563"/>
    <w:rsid w:val="051A046D"/>
    <w:rsid w:val="051A5F74"/>
    <w:rsid w:val="051B265E"/>
    <w:rsid w:val="051D16BB"/>
    <w:rsid w:val="051F4720"/>
    <w:rsid w:val="05281AC7"/>
    <w:rsid w:val="053000D2"/>
    <w:rsid w:val="053A35EE"/>
    <w:rsid w:val="053F324E"/>
    <w:rsid w:val="055B449F"/>
    <w:rsid w:val="0561586A"/>
    <w:rsid w:val="056A6DA0"/>
    <w:rsid w:val="056B79E3"/>
    <w:rsid w:val="05716E08"/>
    <w:rsid w:val="05957650"/>
    <w:rsid w:val="059801D5"/>
    <w:rsid w:val="059A1F6B"/>
    <w:rsid w:val="059A295B"/>
    <w:rsid w:val="059D2B0A"/>
    <w:rsid w:val="05AD781B"/>
    <w:rsid w:val="05AE1F35"/>
    <w:rsid w:val="05B6223D"/>
    <w:rsid w:val="05B66C2B"/>
    <w:rsid w:val="05B77372"/>
    <w:rsid w:val="05BC2460"/>
    <w:rsid w:val="05C35F19"/>
    <w:rsid w:val="05C80779"/>
    <w:rsid w:val="05C94286"/>
    <w:rsid w:val="05CE4348"/>
    <w:rsid w:val="05F57EA4"/>
    <w:rsid w:val="05FA33A0"/>
    <w:rsid w:val="060334D6"/>
    <w:rsid w:val="06163DB0"/>
    <w:rsid w:val="0617272F"/>
    <w:rsid w:val="061A1471"/>
    <w:rsid w:val="062661BE"/>
    <w:rsid w:val="063C25EA"/>
    <w:rsid w:val="064D24B7"/>
    <w:rsid w:val="065678C3"/>
    <w:rsid w:val="06662E67"/>
    <w:rsid w:val="066D28CB"/>
    <w:rsid w:val="067B4EAE"/>
    <w:rsid w:val="067C2065"/>
    <w:rsid w:val="067D7BE7"/>
    <w:rsid w:val="067E5A42"/>
    <w:rsid w:val="0682582F"/>
    <w:rsid w:val="069D36A5"/>
    <w:rsid w:val="069E4A79"/>
    <w:rsid w:val="06A97CDF"/>
    <w:rsid w:val="06AF0E0F"/>
    <w:rsid w:val="06AF5140"/>
    <w:rsid w:val="06B148F5"/>
    <w:rsid w:val="06BA096E"/>
    <w:rsid w:val="06BA1F5F"/>
    <w:rsid w:val="06BD3E8E"/>
    <w:rsid w:val="06C33E8C"/>
    <w:rsid w:val="06C60A33"/>
    <w:rsid w:val="06C74E08"/>
    <w:rsid w:val="06CB1990"/>
    <w:rsid w:val="06EC224F"/>
    <w:rsid w:val="06F2241B"/>
    <w:rsid w:val="070369B1"/>
    <w:rsid w:val="07051F16"/>
    <w:rsid w:val="0714000A"/>
    <w:rsid w:val="072700C8"/>
    <w:rsid w:val="073346C1"/>
    <w:rsid w:val="07461593"/>
    <w:rsid w:val="07550DCD"/>
    <w:rsid w:val="07576737"/>
    <w:rsid w:val="07595D61"/>
    <w:rsid w:val="075B0968"/>
    <w:rsid w:val="076B2984"/>
    <w:rsid w:val="078A43F2"/>
    <w:rsid w:val="078E27D0"/>
    <w:rsid w:val="078F7ED8"/>
    <w:rsid w:val="07AD5421"/>
    <w:rsid w:val="07AE135B"/>
    <w:rsid w:val="07B14923"/>
    <w:rsid w:val="07B43362"/>
    <w:rsid w:val="07B4497A"/>
    <w:rsid w:val="07BD7BD0"/>
    <w:rsid w:val="07C00AEF"/>
    <w:rsid w:val="07C35FF4"/>
    <w:rsid w:val="07C630BC"/>
    <w:rsid w:val="07D442F3"/>
    <w:rsid w:val="07F60AC9"/>
    <w:rsid w:val="07FA71BA"/>
    <w:rsid w:val="07FE1D5D"/>
    <w:rsid w:val="08015111"/>
    <w:rsid w:val="0809626D"/>
    <w:rsid w:val="080A48BD"/>
    <w:rsid w:val="080E4D3F"/>
    <w:rsid w:val="0810463D"/>
    <w:rsid w:val="0839622D"/>
    <w:rsid w:val="083A135F"/>
    <w:rsid w:val="08413A40"/>
    <w:rsid w:val="084532E0"/>
    <w:rsid w:val="085667F4"/>
    <w:rsid w:val="08683585"/>
    <w:rsid w:val="086C0301"/>
    <w:rsid w:val="088418D7"/>
    <w:rsid w:val="088473BC"/>
    <w:rsid w:val="08922BC0"/>
    <w:rsid w:val="08A43CE3"/>
    <w:rsid w:val="08A80F87"/>
    <w:rsid w:val="08BC474F"/>
    <w:rsid w:val="08BF4E10"/>
    <w:rsid w:val="08D26924"/>
    <w:rsid w:val="08E623F8"/>
    <w:rsid w:val="08F11518"/>
    <w:rsid w:val="08F2417E"/>
    <w:rsid w:val="08F2609C"/>
    <w:rsid w:val="08F86075"/>
    <w:rsid w:val="08F92AFF"/>
    <w:rsid w:val="08FC7E6C"/>
    <w:rsid w:val="08FD5EB3"/>
    <w:rsid w:val="09006747"/>
    <w:rsid w:val="090679E7"/>
    <w:rsid w:val="09081AFE"/>
    <w:rsid w:val="0909259F"/>
    <w:rsid w:val="091341CE"/>
    <w:rsid w:val="0919374D"/>
    <w:rsid w:val="09221175"/>
    <w:rsid w:val="092400A9"/>
    <w:rsid w:val="09396F37"/>
    <w:rsid w:val="093F2AA1"/>
    <w:rsid w:val="0944303F"/>
    <w:rsid w:val="094B5A64"/>
    <w:rsid w:val="095F02A1"/>
    <w:rsid w:val="096528A7"/>
    <w:rsid w:val="096A7C96"/>
    <w:rsid w:val="097A22A5"/>
    <w:rsid w:val="097C1841"/>
    <w:rsid w:val="0984117C"/>
    <w:rsid w:val="098D5CD4"/>
    <w:rsid w:val="0994123C"/>
    <w:rsid w:val="099A5B0E"/>
    <w:rsid w:val="099A6A43"/>
    <w:rsid w:val="09A726BE"/>
    <w:rsid w:val="09A87856"/>
    <w:rsid w:val="09AB0FA0"/>
    <w:rsid w:val="09AF3733"/>
    <w:rsid w:val="09BD526C"/>
    <w:rsid w:val="09C6572F"/>
    <w:rsid w:val="09C822A9"/>
    <w:rsid w:val="09CA03E2"/>
    <w:rsid w:val="09D11E1A"/>
    <w:rsid w:val="09D55307"/>
    <w:rsid w:val="09E41699"/>
    <w:rsid w:val="09E65BB3"/>
    <w:rsid w:val="09E77D6F"/>
    <w:rsid w:val="09E80FC1"/>
    <w:rsid w:val="09F45099"/>
    <w:rsid w:val="09F95CA6"/>
    <w:rsid w:val="09FF2245"/>
    <w:rsid w:val="0A0027AC"/>
    <w:rsid w:val="0A0700B2"/>
    <w:rsid w:val="0A07133D"/>
    <w:rsid w:val="0A0913FF"/>
    <w:rsid w:val="0A27274F"/>
    <w:rsid w:val="0A283A60"/>
    <w:rsid w:val="0A353DD5"/>
    <w:rsid w:val="0A3E60DE"/>
    <w:rsid w:val="0A3F4073"/>
    <w:rsid w:val="0A4E775D"/>
    <w:rsid w:val="0A51708A"/>
    <w:rsid w:val="0A556509"/>
    <w:rsid w:val="0A677CD6"/>
    <w:rsid w:val="0A703B69"/>
    <w:rsid w:val="0A825B47"/>
    <w:rsid w:val="0A865D0F"/>
    <w:rsid w:val="0A9003FB"/>
    <w:rsid w:val="0A916994"/>
    <w:rsid w:val="0A944443"/>
    <w:rsid w:val="0A944DFA"/>
    <w:rsid w:val="0A946E9E"/>
    <w:rsid w:val="0A996A76"/>
    <w:rsid w:val="0A9E1793"/>
    <w:rsid w:val="0AB3715E"/>
    <w:rsid w:val="0ACC3DEA"/>
    <w:rsid w:val="0AD62782"/>
    <w:rsid w:val="0AE67EA7"/>
    <w:rsid w:val="0AE94C8C"/>
    <w:rsid w:val="0AEB26F8"/>
    <w:rsid w:val="0AF04006"/>
    <w:rsid w:val="0AF8074A"/>
    <w:rsid w:val="0B043617"/>
    <w:rsid w:val="0B047A78"/>
    <w:rsid w:val="0B09246E"/>
    <w:rsid w:val="0B147E22"/>
    <w:rsid w:val="0B1E2074"/>
    <w:rsid w:val="0B292304"/>
    <w:rsid w:val="0B2B1348"/>
    <w:rsid w:val="0B2F32A5"/>
    <w:rsid w:val="0B322D60"/>
    <w:rsid w:val="0B345F62"/>
    <w:rsid w:val="0B363888"/>
    <w:rsid w:val="0B3661B3"/>
    <w:rsid w:val="0B384574"/>
    <w:rsid w:val="0B3E7A43"/>
    <w:rsid w:val="0B4B408C"/>
    <w:rsid w:val="0B535565"/>
    <w:rsid w:val="0B595E79"/>
    <w:rsid w:val="0B624A99"/>
    <w:rsid w:val="0B64136F"/>
    <w:rsid w:val="0B6F6C64"/>
    <w:rsid w:val="0B711DCC"/>
    <w:rsid w:val="0B7764F9"/>
    <w:rsid w:val="0B8071B9"/>
    <w:rsid w:val="0B8338FD"/>
    <w:rsid w:val="0B89731D"/>
    <w:rsid w:val="0B961AC0"/>
    <w:rsid w:val="0B994BD5"/>
    <w:rsid w:val="0B9B4889"/>
    <w:rsid w:val="0B9E2A13"/>
    <w:rsid w:val="0B9E7501"/>
    <w:rsid w:val="0BB33F25"/>
    <w:rsid w:val="0BBC0E94"/>
    <w:rsid w:val="0BCC4442"/>
    <w:rsid w:val="0BCE0F1F"/>
    <w:rsid w:val="0BD05C9A"/>
    <w:rsid w:val="0BD171E3"/>
    <w:rsid w:val="0BD72532"/>
    <w:rsid w:val="0BE30C75"/>
    <w:rsid w:val="0BFA4032"/>
    <w:rsid w:val="0C02017B"/>
    <w:rsid w:val="0C031439"/>
    <w:rsid w:val="0C245ED9"/>
    <w:rsid w:val="0C3756E3"/>
    <w:rsid w:val="0C400733"/>
    <w:rsid w:val="0C422A3E"/>
    <w:rsid w:val="0C431463"/>
    <w:rsid w:val="0C4B2E56"/>
    <w:rsid w:val="0C53223E"/>
    <w:rsid w:val="0C5A05E6"/>
    <w:rsid w:val="0C6509C1"/>
    <w:rsid w:val="0C6D1583"/>
    <w:rsid w:val="0C6E1DFE"/>
    <w:rsid w:val="0C784DF7"/>
    <w:rsid w:val="0C8139C0"/>
    <w:rsid w:val="0C852443"/>
    <w:rsid w:val="0C910313"/>
    <w:rsid w:val="0C980D7D"/>
    <w:rsid w:val="0CB12C4C"/>
    <w:rsid w:val="0CB34CD7"/>
    <w:rsid w:val="0CB37D21"/>
    <w:rsid w:val="0CB4442D"/>
    <w:rsid w:val="0CB86294"/>
    <w:rsid w:val="0CC70A2C"/>
    <w:rsid w:val="0CC90136"/>
    <w:rsid w:val="0CD013C6"/>
    <w:rsid w:val="0CDD1B39"/>
    <w:rsid w:val="0CDF37D4"/>
    <w:rsid w:val="0CE24C77"/>
    <w:rsid w:val="0CF0655B"/>
    <w:rsid w:val="0CFA21B2"/>
    <w:rsid w:val="0CFA3871"/>
    <w:rsid w:val="0D115B60"/>
    <w:rsid w:val="0D15482E"/>
    <w:rsid w:val="0D193823"/>
    <w:rsid w:val="0D290635"/>
    <w:rsid w:val="0D2F298B"/>
    <w:rsid w:val="0D3D6992"/>
    <w:rsid w:val="0D4A7D7D"/>
    <w:rsid w:val="0D5953BE"/>
    <w:rsid w:val="0D6E35C4"/>
    <w:rsid w:val="0D7E11D5"/>
    <w:rsid w:val="0D910265"/>
    <w:rsid w:val="0D9A60B5"/>
    <w:rsid w:val="0DA57ECE"/>
    <w:rsid w:val="0DAB3862"/>
    <w:rsid w:val="0DAB72EC"/>
    <w:rsid w:val="0DAE7F5B"/>
    <w:rsid w:val="0DAF264A"/>
    <w:rsid w:val="0DB63AFF"/>
    <w:rsid w:val="0DB95510"/>
    <w:rsid w:val="0DBB6C37"/>
    <w:rsid w:val="0DBC6C53"/>
    <w:rsid w:val="0DC01AFD"/>
    <w:rsid w:val="0DC30686"/>
    <w:rsid w:val="0DD07C61"/>
    <w:rsid w:val="0DD163EB"/>
    <w:rsid w:val="0DDC2B1B"/>
    <w:rsid w:val="0DF912D4"/>
    <w:rsid w:val="0DFB1DD7"/>
    <w:rsid w:val="0E0D044D"/>
    <w:rsid w:val="0E147C14"/>
    <w:rsid w:val="0E2C3EE6"/>
    <w:rsid w:val="0E493E86"/>
    <w:rsid w:val="0E4F1EC7"/>
    <w:rsid w:val="0E50246C"/>
    <w:rsid w:val="0E5161CB"/>
    <w:rsid w:val="0E523581"/>
    <w:rsid w:val="0E541DF6"/>
    <w:rsid w:val="0E5E53F9"/>
    <w:rsid w:val="0E6333E1"/>
    <w:rsid w:val="0E6C6FFD"/>
    <w:rsid w:val="0E746D66"/>
    <w:rsid w:val="0E793A1E"/>
    <w:rsid w:val="0E844BA3"/>
    <w:rsid w:val="0E8D60BE"/>
    <w:rsid w:val="0E9B375F"/>
    <w:rsid w:val="0E9F71ED"/>
    <w:rsid w:val="0EA479FF"/>
    <w:rsid w:val="0EA958BA"/>
    <w:rsid w:val="0EAB22F6"/>
    <w:rsid w:val="0EB0785A"/>
    <w:rsid w:val="0EBD4A37"/>
    <w:rsid w:val="0EBE3C73"/>
    <w:rsid w:val="0EC06E4A"/>
    <w:rsid w:val="0EC30A5F"/>
    <w:rsid w:val="0ECC7668"/>
    <w:rsid w:val="0EE33C36"/>
    <w:rsid w:val="0EE86FD2"/>
    <w:rsid w:val="0EE9217F"/>
    <w:rsid w:val="0EF439DA"/>
    <w:rsid w:val="0EFE7AA1"/>
    <w:rsid w:val="0F056BA4"/>
    <w:rsid w:val="0F07671F"/>
    <w:rsid w:val="0F0871C6"/>
    <w:rsid w:val="0F0E6F5D"/>
    <w:rsid w:val="0F180F51"/>
    <w:rsid w:val="0F21411F"/>
    <w:rsid w:val="0F216953"/>
    <w:rsid w:val="0F303BE8"/>
    <w:rsid w:val="0F3368F4"/>
    <w:rsid w:val="0F345B04"/>
    <w:rsid w:val="0F360CA6"/>
    <w:rsid w:val="0F44155D"/>
    <w:rsid w:val="0F4609CF"/>
    <w:rsid w:val="0F555888"/>
    <w:rsid w:val="0F5C6963"/>
    <w:rsid w:val="0F631A3F"/>
    <w:rsid w:val="0F664E2B"/>
    <w:rsid w:val="0F6711CE"/>
    <w:rsid w:val="0F69147C"/>
    <w:rsid w:val="0F782E55"/>
    <w:rsid w:val="0F7F1BBE"/>
    <w:rsid w:val="0F8973DE"/>
    <w:rsid w:val="0F8E23DB"/>
    <w:rsid w:val="0F9153CC"/>
    <w:rsid w:val="0FA577E3"/>
    <w:rsid w:val="0FBF2E5E"/>
    <w:rsid w:val="0FC56B85"/>
    <w:rsid w:val="0FCB46F5"/>
    <w:rsid w:val="0FDE503B"/>
    <w:rsid w:val="0FE2256D"/>
    <w:rsid w:val="0FE4293A"/>
    <w:rsid w:val="0FE4653D"/>
    <w:rsid w:val="0FF2597D"/>
    <w:rsid w:val="100663E8"/>
    <w:rsid w:val="10085BBA"/>
    <w:rsid w:val="10154880"/>
    <w:rsid w:val="10284D4D"/>
    <w:rsid w:val="102A2854"/>
    <w:rsid w:val="102D5C56"/>
    <w:rsid w:val="10312E04"/>
    <w:rsid w:val="103B3360"/>
    <w:rsid w:val="103F2809"/>
    <w:rsid w:val="10401747"/>
    <w:rsid w:val="104318EE"/>
    <w:rsid w:val="104B381C"/>
    <w:rsid w:val="10520FC6"/>
    <w:rsid w:val="1059610D"/>
    <w:rsid w:val="105A3768"/>
    <w:rsid w:val="10666FB5"/>
    <w:rsid w:val="106B0DC5"/>
    <w:rsid w:val="10751597"/>
    <w:rsid w:val="109408F3"/>
    <w:rsid w:val="10957E84"/>
    <w:rsid w:val="1096414C"/>
    <w:rsid w:val="109A3EC9"/>
    <w:rsid w:val="10AC1EED"/>
    <w:rsid w:val="10B2322D"/>
    <w:rsid w:val="10BA62C6"/>
    <w:rsid w:val="10BC3F33"/>
    <w:rsid w:val="10C45BCF"/>
    <w:rsid w:val="10C6288F"/>
    <w:rsid w:val="10CA7779"/>
    <w:rsid w:val="10D079BF"/>
    <w:rsid w:val="10DE0862"/>
    <w:rsid w:val="10E63A5D"/>
    <w:rsid w:val="10F4092D"/>
    <w:rsid w:val="10FB3891"/>
    <w:rsid w:val="110921F6"/>
    <w:rsid w:val="11103415"/>
    <w:rsid w:val="111123B0"/>
    <w:rsid w:val="11277EBF"/>
    <w:rsid w:val="11323E0D"/>
    <w:rsid w:val="114633D8"/>
    <w:rsid w:val="114C39BF"/>
    <w:rsid w:val="11560FF7"/>
    <w:rsid w:val="11583F5E"/>
    <w:rsid w:val="115A61E9"/>
    <w:rsid w:val="115B6279"/>
    <w:rsid w:val="115F69B6"/>
    <w:rsid w:val="117430D0"/>
    <w:rsid w:val="117973B9"/>
    <w:rsid w:val="1181421D"/>
    <w:rsid w:val="11842AFE"/>
    <w:rsid w:val="11853A1F"/>
    <w:rsid w:val="118A3424"/>
    <w:rsid w:val="119B6301"/>
    <w:rsid w:val="11B01D4E"/>
    <w:rsid w:val="11B05AE9"/>
    <w:rsid w:val="11BE3532"/>
    <w:rsid w:val="11CA79E3"/>
    <w:rsid w:val="11CB4B00"/>
    <w:rsid w:val="11CD6E5A"/>
    <w:rsid w:val="11D12F8B"/>
    <w:rsid w:val="11D41929"/>
    <w:rsid w:val="11D62543"/>
    <w:rsid w:val="11DA6C34"/>
    <w:rsid w:val="11DF1BA5"/>
    <w:rsid w:val="11E02D40"/>
    <w:rsid w:val="11E5642D"/>
    <w:rsid w:val="11E72BD0"/>
    <w:rsid w:val="11F145B9"/>
    <w:rsid w:val="11F420C2"/>
    <w:rsid w:val="11F768FD"/>
    <w:rsid w:val="11F81B24"/>
    <w:rsid w:val="11F95901"/>
    <w:rsid w:val="11FA67BC"/>
    <w:rsid w:val="12205369"/>
    <w:rsid w:val="12263E58"/>
    <w:rsid w:val="12285295"/>
    <w:rsid w:val="122C06A3"/>
    <w:rsid w:val="12371119"/>
    <w:rsid w:val="12405ED2"/>
    <w:rsid w:val="124D479B"/>
    <w:rsid w:val="124E6D08"/>
    <w:rsid w:val="12520511"/>
    <w:rsid w:val="1261313B"/>
    <w:rsid w:val="12694C09"/>
    <w:rsid w:val="126C7C11"/>
    <w:rsid w:val="127D6AF2"/>
    <w:rsid w:val="12811C33"/>
    <w:rsid w:val="12874700"/>
    <w:rsid w:val="128C6866"/>
    <w:rsid w:val="128E50BD"/>
    <w:rsid w:val="12901707"/>
    <w:rsid w:val="12920568"/>
    <w:rsid w:val="1294020D"/>
    <w:rsid w:val="129577F5"/>
    <w:rsid w:val="12A533C8"/>
    <w:rsid w:val="12AA2948"/>
    <w:rsid w:val="12B1030E"/>
    <w:rsid w:val="12B34B0C"/>
    <w:rsid w:val="12BF7808"/>
    <w:rsid w:val="12C6255D"/>
    <w:rsid w:val="12C709BE"/>
    <w:rsid w:val="12D06034"/>
    <w:rsid w:val="12E4186B"/>
    <w:rsid w:val="12EC7054"/>
    <w:rsid w:val="12F804F7"/>
    <w:rsid w:val="12FC01AE"/>
    <w:rsid w:val="13080837"/>
    <w:rsid w:val="130E1B54"/>
    <w:rsid w:val="131243C4"/>
    <w:rsid w:val="131363AF"/>
    <w:rsid w:val="13377220"/>
    <w:rsid w:val="13397837"/>
    <w:rsid w:val="13427D20"/>
    <w:rsid w:val="13573328"/>
    <w:rsid w:val="136025B9"/>
    <w:rsid w:val="13635FE3"/>
    <w:rsid w:val="13671E28"/>
    <w:rsid w:val="136E152C"/>
    <w:rsid w:val="136F653F"/>
    <w:rsid w:val="13723B53"/>
    <w:rsid w:val="137B640E"/>
    <w:rsid w:val="137C56EB"/>
    <w:rsid w:val="138528E1"/>
    <w:rsid w:val="139076C9"/>
    <w:rsid w:val="1395766C"/>
    <w:rsid w:val="13991492"/>
    <w:rsid w:val="13A24CCF"/>
    <w:rsid w:val="13A552B6"/>
    <w:rsid w:val="13A6022E"/>
    <w:rsid w:val="13B87B26"/>
    <w:rsid w:val="13CA752F"/>
    <w:rsid w:val="13D77898"/>
    <w:rsid w:val="13DF3648"/>
    <w:rsid w:val="13F00572"/>
    <w:rsid w:val="13F94505"/>
    <w:rsid w:val="141652F0"/>
    <w:rsid w:val="1431019E"/>
    <w:rsid w:val="14355565"/>
    <w:rsid w:val="14374D34"/>
    <w:rsid w:val="14466ED6"/>
    <w:rsid w:val="144F0BD6"/>
    <w:rsid w:val="145121ED"/>
    <w:rsid w:val="145272D8"/>
    <w:rsid w:val="14574B7C"/>
    <w:rsid w:val="146C70D8"/>
    <w:rsid w:val="14737EAB"/>
    <w:rsid w:val="14753BCC"/>
    <w:rsid w:val="1475405C"/>
    <w:rsid w:val="14756279"/>
    <w:rsid w:val="147576C4"/>
    <w:rsid w:val="1486107B"/>
    <w:rsid w:val="148D2E91"/>
    <w:rsid w:val="14940E1C"/>
    <w:rsid w:val="14AC1BAE"/>
    <w:rsid w:val="14B36D86"/>
    <w:rsid w:val="14B64B16"/>
    <w:rsid w:val="14C31CB6"/>
    <w:rsid w:val="14CA5DA7"/>
    <w:rsid w:val="14CC21E4"/>
    <w:rsid w:val="14D716A3"/>
    <w:rsid w:val="14E81F1D"/>
    <w:rsid w:val="14F32893"/>
    <w:rsid w:val="14FF7F1A"/>
    <w:rsid w:val="15062F4F"/>
    <w:rsid w:val="15104CC4"/>
    <w:rsid w:val="15105543"/>
    <w:rsid w:val="15120202"/>
    <w:rsid w:val="15177165"/>
    <w:rsid w:val="152011AA"/>
    <w:rsid w:val="1523342B"/>
    <w:rsid w:val="15276617"/>
    <w:rsid w:val="152903E2"/>
    <w:rsid w:val="152972F5"/>
    <w:rsid w:val="152C00E6"/>
    <w:rsid w:val="152E51E2"/>
    <w:rsid w:val="152F5411"/>
    <w:rsid w:val="153042EF"/>
    <w:rsid w:val="15362A9C"/>
    <w:rsid w:val="153705FF"/>
    <w:rsid w:val="15386144"/>
    <w:rsid w:val="15533C8A"/>
    <w:rsid w:val="1558139A"/>
    <w:rsid w:val="155E2C12"/>
    <w:rsid w:val="1568443D"/>
    <w:rsid w:val="156E6081"/>
    <w:rsid w:val="157A4C84"/>
    <w:rsid w:val="157D3579"/>
    <w:rsid w:val="1583503F"/>
    <w:rsid w:val="15880269"/>
    <w:rsid w:val="158B4B46"/>
    <w:rsid w:val="159030BA"/>
    <w:rsid w:val="1591001E"/>
    <w:rsid w:val="159C2BD4"/>
    <w:rsid w:val="15A74ED8"/>
    <w:rsid w:val="15AE0F0E"/>
    <w:rsid w:val="15B26ACE"/>
    <w:rsid w:val="15BB3475"/>
    <w:rsid w:val="15C31963"/>
    <w:rsid w:val="15F451D0"/>
    <w:rsid w:val="1607299C"/>
    <w:rsid w:val="160A7059"/>
    <w:rsid w:val="160C4B83"/>
    <w:rsid w:val="16141ED3"/>
    <w:rsid w:val="161B0E52"/>
    <w:rsid w:val="161D03A8"/>
    <w:rsid w:val="161F63B3"/>
    <w:rsid w:val="16234D35"/>
    <w:rsid w:val="16264FA6"/>
    <w:rsid w:val="16270207"/>
    <w:rsid w:val="16374C2B"/>
    <w:rsid w:val="1638794E"/>
    <w:rsid w:val="16495CD1"/>
    <w:rsid w:val="164A3979"/>
    <w:rsid w:val="16526B7A"/>
    <w:rsid w:val="165869DD"/>
    <w:rsid w:val="16590824"/>
    <w:rsid w:val="16680A2B"/>
    <w:rsid w:val="166A68E1"/>
    <w:rsid w:val="166E2F2C"/>
    <w:rsid w:val="167C503D"/>
    <w:rsid w:val="168270C2"/>
    <w:rsid w:val="16916A50"/>
    <w:rsid w:val="169712C6"/>
    <w:rsid w:val="169732C2"/>
    <w:rsid w:val="169776C1"/>
    <w:rsid w:val="16A301F9"/>
    <w:rsid w:val="16A4586D"/>
    <w:rsid w:val="16A77D91"/>
    <w:rsid w:val="16A8309B"/>
    <w:rsid w:val="16AD3347"/>
    <w:rsid w:val="16AE1B44"/>
    <w:rsid w:val="16AF7E3F"/>
    <w:rsid w:val="16B13B54"/>
    <w:rsid w:val="16BF2E5A"/>
    <w:rsid w:val="16CD6CF1"/>
    <w:rsid w:val="16D411DD"/>
    <w:rsid w:val="16E87B7A"/>
    <w:rsid w:val="16EF10A7"/>
    <w:rsid w:val="16FC2CBA"/>
    <w:rsid w:val="16FE083D"/>
    <w:rsid w:val="170800A1"/>
    <w:rsid w:val="171A2B50"/>
    <w:rsid w:val="171C0619"/>
    <w:rsid w:val="17204614"/>
    <w:rsid w:val="1724156F"/>
    <w:rsid w:val="17326CDE"/>
    <w:rsid w:val="1736285E"/>
    <w:rsid w:val="173C79E2"/>
    <w:rsid w:val="17426615"/>
    <w:rsid w:val="174301C2"/>
    <w:rsid w:val="17433FD1"/>
    <w:rsid w:val="174606C2"/>
    <w:rsid w:val="1747132C"/>
    <w:rsid w:val="17496CA6"/>
    <w:rsid w:val="174D4A39"/>
    <w:rsid w:val="176B6597"/>
    <w:rsid w:val="177531CF"/>
    <w:rsid w:val="17772313"/>
    <w:rsid w:val="1777739E"/>
    <w:rsid w:val="178451A6"/>
    <w:rsid w:val="179D01CD"/>
    <w:rsid w:val="17AD3CBB"/>
    <w:rsid w:val="17AE56F1"/>
    <w:rsid w:val="17B85352"/>
    <w:rsid w:val="17B86DF0"/>
    <w:rsid w:val="17BE3A39"/>
    <w:rsid w:val="17DD0678"/>
    <w:rsid w:val="17DF5360"/>
    <w:rsid w:val="17E0209C"/>
    <w:rsid w:val="17E77B30"/>
    <w:rsid w:val="17EA3B6D"/>
    <w:rsid w:val="17EE4E8D"/>
    <w:rsid w:val="17F70AA4"/>
    <w:rsid w:val="17F7334D"/>
    <w:rsid w:val="17FD10FE"/>
    <w:rsid w:val="18036750"/>
    <w:rsid w:val="18111CA8"/>
    <w:rsid w:val="181F09DA"/>
    <w:rsid w:val="18246878"/>
    <w:rsid w:val="18252ED6"/>
    <w:rsid w:val="1826647B"/>
    <w:rsid w:val="182F42B9"/>
    <w:rsid w:val="18324A3B"/>
    <w:rsid w:val="18356A8E"/>
    <w:rsid w:val="183B495E"/>
    <w:rsid w:val="183B653B"/>
    <w:rsid w:val="184B7610"/>
    <w:rsid w:val="184F3980"/>
    <w:rsid w:val="185E0C68"/>
    <w:rsid w:val="18624858"/>
    <w:rsid w:val="18691408"/>
    <w:rsid w:val="187070F3"/>
    <w:rsid w:val="18744FE6"/>
    <w:rsid w:val="18771D6F"/>
    <w:rsid w:val="187C3BA8"/>
    <w:rsid w:val="187E5C13"/>
    <w:rsid w:val="18827403"/>
    <w:rsid w:val="18894B39"/>
    <w:rsid w:val="188E1146"/>
    <w:rsid w:val="18983BCB"/>
    <w:rsid w:val="18A92F99"/>
    <w:rsid w:val="18AD73A7"/>
    <w:rsid w:val="18AE7D56"/>
    <w:rsid w:val="18AF7B5C"/>
    <w:rsid w:val="18B04DE4"/>
    <w:rsid w:val="18B404C5"/>
    <w:rsid w:val="18C07F6F"/>
    <w:rsid w:val="18C264C9"/>
    <w:rsid w:val="18C55F11"/>
    <w:rsid w:val="18CE589E"/>
    <w:rsid w:val="18E8793A"/>
    <w:rsid w:val="18EC7FD0"/>
    <w:rsid w:val="18F01648"/>
    <w:rsid w:val="18F51AD8"/>
    <w:rsid w:val="18FA4C26"/>
    <w:rsid w:val="1908335C"/>
    <w:rsid w:val="191444F6"/>
    <w:rsid w:val="19226D5D"/>
    <w:rsid w:val="192357A6"/>
    <w:rsid w:val="192560BE"/>
    <w:rsid w:val="193122CA"/>
    <w:rsid w:val="19321DDC"/>
    <w:rsid w:val="1935282A"/>
    <w:rsid w:val="1938139F"/>
    <w:rsid w:val="19391701"/>
    <w:rsid w:val="19420866"/>
    <w:rsid w:val="19595138"/>
    <w:rsid w:val="195B5EA0"/>
    <w:rsid w:val="196A2C3A"/>
    <w:rsid w:val="19770F23"/>
    <w:rsid w:val="19815306"/>
    <w:rsid w:val="198338F7"/>
    <w:rsid w:val="19865758"/>
    <w:rsid w:val="198725D3"/>
    <w:rsid w:val="1993236D"/>
    <w:rsid w:val="19A01EB0"/>
    <w:rsid w:val="19A33B4E"/>
    <w:rsid w:val="19AA6E06"/>
    <w:rsid w:val="19AB0367"/>
    <w:rsid w:val="19B42C45"/>
    <w:rsid w:val="19B77A18"/>
    <w:rsid w:val="19C53B4E"/>
    <w:rsid w:val="19D72492"/>
    <w:rsid w:val="19D86F9C"/>
    <w:rsid w:val="19DB75C3"/>
    <w:rsid w:val="19FC4ED6"/>
    <w:rsid w:val="19FD03D5"/>
    <w:rsid w:val="1A0874CD"/>
    <w:rsid w:val="1A18294A"/>
    <w:rsid w:val="1A197222"/>
    <w:rsid w:val="1A1A6F64"/>
    <w:rsid w:val="1A1C46CC"/>
    <w:rsid w:val="1A423E49"/>
    <w:rsid w:val="1A436545"/>
    <w:rsid w:val="1A786CE6"/>
    <w:rsid w:val="1A816633"/>
    <w:rsid w:val="1A8878DB"/>
    <w:rsid w:val="1A8F5435"/>
    <w:rsid w:val="1A92793A"/>
    <w:rsid w:val="1A980907"/>
    <w:rsid w:val="1AA12BA8"/>
    <w:rsid w:val="1AA22BB7"/>
    <w:rsid w:val="1AA74A51"/>
    <w:rsid w:val="1AA863A2"/>
    <w:rsid w:val="1AA96BE4"/>
    <w:rsid w:val="1AAB193A"/>
    <w:rsid w:val="1AB23B74"/>
    <w:rsid w:val="1ABE1B7C"/>
    <w:rsid w:val="1ABF21FA"/>
    <w:rsid w:val="1AD16710"/>
    <w:rsid w:val="1AD226C7"/>
    <w:rsid w:val="1AD25C3A"/>
    <w:rsid w:val="1AE45D70"/>
    <w:rsid w:val="1AF40EB8"/>
    <w:rsid w:val="1B026FD1"/>
    <w:rsid w:val="1B030081"/>
    <w:rsid w:val="1B040B27"/>
    <w:rsid w:val="1B142BD3"/>
    <w:rsid w:val="1B2F7CA1"/>
    <w:rsid w:val="1B322A3C"/>
    <w:rsid w:val="1B324DFA"/>
    <w:rsid w:val="1B3C62DC"/>
    <w:rsid w:val="1B407E76"/>
    <w:rsid w:val="1B412081"/>
    <w:rsid w:val="1B46351E"/>
    <w:rsid w:val="1B4C0E33"/>
    <w:rsid w:val="1B5146FC"/>
    <w:rsid w:val="1B544A73"/>
    <w:rsid w:val="1B5548C8"/>
    <w:rsid w:val="1B624937"/>
    <w:rsid w:val="1B6443B9"/>
    <w:rsid w:val="1B696225"/>
    <w:rsid w:val="1B6B43E0"/>
    <w:rsid w:val="1B790E64"/>
    <w:rsid w:val="1B83368E"/>
    <w:rsid w:val="1B850614"/>
    <w:rsid w:val="1B94285C"/>
    <w:rsid w:val="1BA549B5"/>
    <w:rsid w:val="1BB26532"/>
    <w:rsid w:val="1BB6780E"/>
    <w:rsid w:val="1BCA3EEA"/>
    <w:rsid w:val="1BD963C7"/>
    <w:rsid w:val="1BE03C9A"/>
    <w:rsid w:val="1BEC5CD6"/>
    <w:rsid w:val="1C004D09"/>
    <w:rsid w:val="1C0928C4"/>
    <w:rsid w:val="1C15116D"/>
    <w:rsid w:val="1C1D701D"/>
    <w:rsid w:val="1C275716"/>
    <w:rsid w:val="1C350400"/>
    <w:rsid w:val="1C3B5B27"/>
    <w:rsid w:val="1C3E301B"/>
    <w:rsid w:val="1C414B9A"/>
    <w:rsid w:val="1C431D00"/>
    <w:rsid w:val="1C4B58C3"/>
    <w:rsid w:val="1C4C6974"/>
    <w:rsid w:val="1C520991"/>
    <w:rsid w:val="1C53234D"/>
    <w:rsid w:val="1C5A20B8"/>
    <w:rsid w:val="1C5E4821"/>
    <w:rsid w:val="1C635019"/>
    <w:rsid w:val="1C75007C"/>
    <w:rsid w:val="1C800796"/>
    <w:rsid w:val="1C883491"/>
    <w:rsid w:val="1C8D5B2F"/>
    <w:rsid w:val="1C924061"/>
    <w:rsid w:val="1C94080A"/>
    <w:rsid w:val="1CB4561B"/>
    <w:rsid w:val="1CBC195B"/>
    <w:rsid w:val="1CC2186B"/>
    <w:rsid w:val="1CCC2655"/>
    <w:rsid w:val="1CD04429"/>
    <w:rsid w:val="1CD32BAF"/>
    <w:rsid w:val="1CE02DC8"/>
    <w:rsid w:val="1CF25265"/>
    <w:rsid w:val="1CFC2E07"/>
    <w:rsid w:val="1D0D62CB"/>
    <w:rsid w:val="1D1637CF"/>
    <w:rsid w:val="1D282C83"/>
    <w:rsid w:val="1D2D0D39"/>
    <w:rsid w:val="1D324127"/>
    <w:rsid w:val="1D333B25"/>
    <w:rsid w:val="1D34117A"/>
    <w:rsid w:val="1D4A4E0F"/>
    <w:rsid w:val="1D4E38B5"/>
    <w:rsid w:val="1D4E65B5"/>
    <w:rsid w:val="1D5B0F02"/>
    <w:rsid w:val="1D5C7586"/>
    <w:rsid w:val="1D5F31D7"/>
    <w:rsid w:val="1D7D18F5"/>
    <w:rsid w:val="1D996D1D"/>
    <w:rsid w:val="1D9D3ADB"/>
    <w:rsid w:val="1D9F621B"/>
    <w:rsid w:val="1DA000F7"/>
    <w:rsid w:val="1DAA4B3E"/>
    <w:rsid w:val="1DB67140"/>
    <w:rsid w:val="1DB80FCB"/>
    <w:rsid w:val="1DBA47DA"/>
    <w:rsid w:val="1DBB7845"/>
    <w:rsid w:val="1DCC3D4D"/>
    <w:rsid w:val="1DD05069"/>
    <w:rsid w:val="1DE0794E"/>
    <w:rsid w:val="1DE81822"/>
    <w:rsid w:val="1DEA48C7"/>
    <w:rsid w:val="1DF30A60"/>
    <w:rsid w:val="1DF71FE3"/>
    <w:rsid w:val="1E003ABB"/>
    <w:rsid w:val="1E0419B2"/>
    <w:rsid w:val="1E097BCF"/>
    <w:rsid w:val="1E126B09"/>
    <w:rsid w:val="1E272630"/>
    <w:rsid w:val="1E2F3AF3"/>
    <w:rsid w:val="1E341119"/>
    <w:rsid w:val="1E445C34"/>
    <w:rsid w:val="1E4650F4"/>
    <w:rsid w:val="1E4C502A"/>
    <w:rsid w:val="1E52161E"/>
    <w:rsid w:val="1E540B70"/>
    <w:rsid w:val="1E5C0DCF"/>
    <w:rsid w:val="1E5C4EC5"/>
    <w:rsid w:val="1E660D03"/>
    <w:rsid w:val="1E663DB4"/>
    <w:rsid w:val="1E691EE4"/>
    <w:rsid w:val="1E6A16BD"/>
    <w:rsid w:val="1E6A69B3"/>
    <w:rsid w:val="1E7875AB"/>
    <w:rsid w:val="1E7A17F8"/>
    <w:rsid w:val="1E7D0799"/>
    <w:rsid w:val="1E862738"/>
    <w:rsid w:val="1EA172D8"/>
    <w:rsid w:val="1EA63B35"/>
    <w:rsid w:val="1EB019C7"/>
    <w:rsid w:val="1EB124C4"/>
    <w:rsid w:val="1EB46F1E"/>
    <w:rsid w:val="1EB8152A"/>
    <w:rsid w:val="1EBD1002"/>
    <w:rsid w:val="1ECB3ABB"/>
    <w:rsid w:val="1ED82ED5"/>
    <w:rsid w:val="1F064036"/>
    <w:rsid w:val="1F0664F5"/>
    <w:rsid w:val="1F0D2A0A"/>
    <w:rsid w:val="1F1D6984"/>
    <w:rsid w:val="1F252F87"/>
    <w:rsid w:val="1F2F3821"/>
    <w:rsid w:val="1F322205"/>
    <w:rsid w:val="1F3464C4"/>
    <w:rsid w:val="1F595CC9"/>
    <w:rsid w:val="1F5A021A"/>
    <w:rsid w:val="1F5E5CFF"/>
    <w:rsid w:val="1F796499"/>
    <w:rsid w:val="1F855D05"/>
    <w:rsid w:val="1F9479CB"/>
    <w:rsid w:val="1F952BFB"/>
    <w:rsid w:val="1F991123"/>
    <w:rsid w:val="1F9D2152"/>
    <w:rsid w:val="1F9D666D"/>
    <w:rsid w:val="1FA04D20"/>
    <w:rsid w:val="1FA22701"/>
    <w:rsid w:val="1FAC0A26"/>
    <w:rsid w:val="1FBA5691"/>
    <w:rsid w:val="1FC23906"/>
    <w:rsid w:val="1FCA0EAC"/>
    <w:rsid w:val="1FD01165"/>
    <w:rsid w:val="1FD271DC"/>
    <w:rsid w:val="1FD53E7C"/>
    <w:rsid w:val="1FE87CD0"/>
    <w:rsid w:val="1FF82046"/>
    <w:rsid w:val="1FFD0E50"/>
    <w:rsid w:val="20133F2A"/>
    <w:rsid w:val="20144F98"/>
    <w:rsid w:val="201B2C09"/>
    <w:rsid w:val="202A3323"/>
    <w:rsid w:val="20364117"/>
    <w:rsid w:val="20420BCD"/>
    <w:rsid w:val="20453F3D"/>
    <w:rsid w:val="20521DB3"/>
    <w:rsid w:val="20542C69"/>
    <w:rsid w:val="2055550C"/>
    <w:rsid w:val="206674D2"/>
    <w:rsid w:val="207538CF"/>
    <w:rsid w:val="207627B2"/>
    <w:rsid w:val="20775E19"/>
    <w:rsid w:val="20836CFC"/>
    <w:rsid w:val="20845DD9"/>
    <w:rsid w:val="208F0C51"/>
    <w:rsid w:val="209121DF"/>
    <w:rsid w:val="20914C90"/>
    <w:rsid w:val="209A569E"/>
    <w:rsid w:val="209D412C"/>
    <w:rsid w:val="20A25ED6"/>
    <w:rsid w:val="20B55BFA"/>
    <w:rsid w:val="20D9745F"/>
    <w:rsid w:val="20ED2D1A"/>
    <w:rsid w:val="20F35A23"/>
    <w:rsid w:val="20FC6CB8"/>
    <w:rsid w:val="20FE5B73"/>
    <w:rsid w:val="20FF271D"/>
    <w:rsid w:val="21097415"/>
    <w:rsid w:val="2114231E"/>
    <w:rsid w:val="212058C0"/>
    <w:rsid w:val="21265F9C"/>
    <w:rsid w:val="2136612F"/>
    <w:rsid w:val="213D487F"/>
    <w:rsid w:val="21433BC3"/>
    <w:rsid w:val="2145025F"/>
    <w:rsid w:val="21482AEF"/>
    <w:rsid w:val="214D0D45"/>
    <w:rsid w:val="215268C9"/>
    <w:rsid w:val="215A313B"/>
    <w:rsid w:val="215F1C5F"/>
    <w:rsid w:val="21626976"/>
    <w:rsid w:val="2175521E"/>
    <w:rsid w:val="217B281F"/>
    <w:rsid w:val="2198488B"/>
    <w:rsid w:val="21A45146"/>
    <w:rsid w:val="21CC32B2"/>
    <w:rsid w:val="21CE5260"/>
    <w:rsid w:val="21D66AA6"/>
    <w:rsid w:val="21DC03C5"/>
    <w:rsid w:val="21E50C90"/>
    <w:rsid w:val="21E804BE"/>
    <w:rsid w:val="21EC43CA"/>
    <w:rsid w:val="21F46D0A"/>
    <w:rsid w:val="220054D4"/>
    <w:rsid w:val="2200796C"/>
    <w:rsid w:val="220A6B5B"/>
    <w:rsid w:val="220C547A"/>
    <w:rsid w:val="222134F8"/>
    <w:rsid w:val="22250A94"/>
    <w:rsid w:val="222D5262"/>
    <w:rsid w:val="22511F3E"/>
    <w:rsid w:val="225C43A0"/>
    <w:rsid w:val="2264162E"/>
    <w:rsid w:val="226D0C67"/>
    <w:rsid w:val="226E5F61"/>
    <w:rsid w:val="226F3551"/>
    <w:rsid w:val="227F1D6C"/>
    <w:rsid w:val="22810368"/>
    <w:rsid w:val="22811C2C"/>
    <w:rsid w:val="228703D1"/>
    <w:rsid w:val="229B5DF1"/>
    <w:rsid w:val="22A34E94"/>
    <w:rsid w:val="22A66AF9"/>
    <w:rsid w:val="22B0591C"/>
    <w:rsid w:val="22BB1412"/>
    <w:rsid w:val="22BE2F28"/>
    <w:rsid w:val="22C07B5E"/>
    <w:rsid w:val="22CC4D82"/>
    <w:rsid w:val="22CD16A3"/>
    <w:rsid w:val="22D40891"/>
    <w:rsid w:val="22D6566F"/>
    <w:rsid w:val="22E00160"/>
    <w:rsid w:val="22E13D3C"/>
    <w:rsid w:val="22E95150"/>
    <w:rsid w:val="22EB3488"/>
    <w:rsid w:val="22F37A7A"/>
    <w:rsid w:val="22FF1CDC"/>
    <w:rsid w:val="22FF708C"/>
    <w:rsid w:val="23027F92"/>
    <w:rsid w:val="23082DDD"/>
    <w:rsid w:val="23135B74"/>
    <w:rsid w:val="23137BC8"/>
    <w:rsid w:val="23285E13"/>
    <w:rsid w:val="233A74F6"/>
    <w:rsid w:val="23462E2B"/>
    <w:rsid w:val="234D2E95"/>
    <w:rsid w:val="234E35D2"/>
    <w:rsid w:val="234F7AD8"/>
    <w:rsid w:val="235300B7"/>
    <w:rsid w:val="235C2FCA"/>
    <w:rsid w:val="235C698F"/>
    <w:rsid w:val="2366295C"/>
    <w:rsid w:val="237B75B2"/>
    <w:rsid w:val="239A63FF"/>
    <w:rsid w:val="239B5E1E"/>
    <w:rsid w:val="239C6DCE"/>
    <w:rsid w:val="23A92A5B"/>
    <w:rsid w:val="23AF13B3"/>
    <w:rsid w:val="23D271FE"/>
    <w:rsid w:val="23D40E02"/>
    <w:rsid w:val="23DA7B6F"/>
    <w:rsid w:val="23DC6C0F"/>
    <w:rsid w:val="23DD0B20"/>
    <w:rsid w:val="23E345A4"/>
    <w:rsid w:val="23EB381F"/>
    <w:rsid w:val="23F929F0"/>
    <w:rsid w:val="23FD220D"/>
    <w:rsid w:val="240B487F"/>
    <w:rsid w:val="240F50D6"/>
    <w:rsid w:val="24131912"/>
    <w:rsid w:val="24162C02"/>
    <w:rsid w:val="241C4607"/>
    <w:rsid w:val="242675BC"/>
    <w:rsid w:val="2427220F"/>
    <w:rsid w:val="242A21C4"/>
    <w:rsid w:val="243379F0"/>
    <w:rsid w:val="24405277"/>
    <w:rsid w:val="24422105"/>
    <w:rsid w:val="24422C38"/>
    <w:rsid w:val="24567F9E"/>
    <w:rsid w:val="245770CE"/>
    <w:rsid w:val="24621398"/>
    <w:rsid w:val="24755518"/>
    <w:rsid w:val="247B68DA"/>
    <w:rsid w:val="248147FC"/>
    <w:rsid w:val="24824431"/>
    <w:rsid w:val="248467DC"/>
    <w:rsid w:val="248933D4"/>
    <w:rsid w:val="24894DBF"/>
    <w:rsid w:val="24981E3D"/>
    <w:rsid w:val="249B3134"/>
    <w:rsid w:val="249C166A"/>
    <w:rsid w:val="24AF11CD"/>
    <w:rsid w:val="24B67FCC"/>
    <w:rsid w:val="24BF6324"/>
    <w:rsid w:val="24C17615"/>
    <w:rsid w:val="24CB19FA"/>
    <w:rsid w:val="24CD6D68"/>
    <w:rsid w:val="24CE68BA"/>
    <w:rsid w:val="24D86CE7"/>
    <w:rsid w:val="24DC46CA"/>
    <w:rsid w:val="24EB443B"/>
    <w:rsid w:val="24FD380F"/>
    <w:rsid w:val="250738D5"/>
    <w:rsid w:val="251B2B55"/>
    <w:rsid w:val="25343293"/>
    <w:rsid w:val="25391ACB"/>
    <w:rsid w:val="253C5932"/>
    <w:rsid w:val="25417E88"/>
    <w:rsid w:val="2550709E"/>
    <w:rsid w:val="25507E4C"/>
    <w:rsid w:val="256B20A0"/>
    <w:rsid w:val="257D710D"/>
    <w:rsid w:val="25854DF7"/>
    <w:rsid w:val="258F689A"/>
    <w:rsid w:val="259D6817"/>
    <w:rsid w:val="25B71B5D"/>
    <w:rsid w:val="25B7642C"/>
    <w:rsid w:val="25B8552C"/>
    <w:rsid w:val="25C82027"/>
    <w:rsid w:val="25D53203"/>
    <w:rsid w:val="25D6554A"/>
    <w:rsid w:val="25DC6D0D"/>
    <w:rsid w:val="25DE1B67"/>
    <w:rsid w:val="25EA1B35"/>
    <w:rsid w:val="25F87B9B"/>
    <w:rsid w:val="25FA58CD"/>
    <w:rsid w:val="25FF0B33"/>
    <w:rsid w:val="25FF31C6"/>
    <w:rsid w:val="26097B20"/>
    <w:rsid w:val="261861F9"/>
    <w:rsid w:val="261E6DF0"/>
    <w:rsid w:val="262667AE"/>
    <w:rsid w:val="262C3F7B"/>
    <w:rsid w:val="2631176B"/>
    <w:rsid w:val="263D1C3C"/>
    <w:rsid w:val="26581ABA"/>
    <w:rsid w:val="2659550E"/>
    <w:rsid w:val="265A1CD1"/>
    <w:rsid w:val="265B3CEE"/>
    <w:rsid w:val="266031B8"/>
    <w:rsid w:val="26737D9D"/>
    <w:rsid w:val="267735AE"/>
    <w:rsid w:val="26930CD2"/>
    <w:rsid w:val="269F780B"/>
    <w:rsid w:val="26BE7E33"/>
    <w:rsid w:val="26CD700E"/>
    <w:rsid w:val="26D1534F"/>
    <w:rsid w:val="26D15AA2"/>
    <w:rsid w:val="26E41F14"/>
    <w:rsid w:val="26E61A60"/>
    <w:rsid w:val="26E657C1"/>
    <w:rsid w:val="26F6506C"/>
    <w:rsid w:val="26FA2CBC"/>
    <w:rsid w:val="27030965"/>
    <w:rsid w:val="27191C05"/>
    <w:rsid w:val="271C708B"/>
    <w:rsid w:val="2730596F"/>
    <w:rsid w:val="27364194"/>
    <w:rsid w:val="273A04CF"/>
    <w:rsid w:val="273A5EF9"/>
    <w:rsid w:val="273E4C01"/>
    <w:rsid w:val="275222AE"/>
    <w:rsid w:val="27547CE4"/>
    <w:rsid w:val="275C77D0"/>
    <w:rsid w:val="27605186"/>
    <w:rsid w:val="27671E10"/>
    <w:rsid w:val="276A5C65"/>
    <w:rsid w:val="276B12C1"/>
    <w:rsid w:val="27725816"/>
    <w:rsid w:val="27844CA5"/>
    <w:rsid w:val="278A1B52"/>
    <w:rsid w:val="27922220"/>
    <w:rsid w:val="279A6E47"/>
    <w:rsid w:val="279D2F1A"/>
    <w:rsid w:val="27A21053"/>
    <w:rsid w:val="27A73103"/>
    <w:rsid w:val="27A95FFE"/>
    <w:rsid w:val="27B07980"/>
    <w:rsid w:val="27B44113"/>
    <w:rsid w:val="27BC77D5"/>
    <w:rsid w:val="27BF2F36"/>
    <w:rsid w:val="27C03907"/>
    <w:rsid w:val="27C8451A"/>
    <w:rsid w:val="27CE434B"/>
    <w:rsid w:val="27D14405"/>
    <w:rsid w:val="27D760CD"/>
    <w:rsid w:val="27D83658"/>
    <w:rsid w:val="27DA1522"/>
    <w:rsid w:val="27E15DA0"/>
    <w:rsid w:val="27E51364"/>
    <w:rsid w:val="27EF6C4E"/>
    <w:rsid w:val="27FE05C6"/>
    <w:rsid w:val="280317E6"/>
    <w:rsid w:val="28033CAE"/>
    <w:rsid w:val="280910C9"/>
    <w:rsid w:val="280E7ADE"/>
    <w:rsid w:val="28102459"/>
    <w:rsid w:val="28150B99"/>
    <w:rsid w:val="28167A80"/>
    <w:rsid w:val="28186B1D"/>
    <w:rsid w:val="281E28CE"/>
    <w:rsid w:val="28205B99"/>
    <w:rsid w:val="28272E02"/>
    <w:rsid w:val="282E0183"/>
    <w:rsid w:val="282E01F9"/>
    <w:rsid w:val="283D05AC"/>
    <w:rsid w:val="28492A77"/>
    <w:rsid w:val="284B07F9"/>
    <w:rsid w:val="284D6C78"/>
    <w:rsid w:val="28563B73"/>
    <w:rsid w:val="286228C3"/>
    <w:rsid w:val="28622A94"/>
    <w:rsid w:val="286956C1"/>
    <w:rsid w:val="288E2AA6"/>
    <w:rsid w:val="289A5038"/>
    <w:rsid w:val="289E1828"/>
    <w:rsid w:val="289F7C81"/>
    <w:rsid w:val="28A53AE6"/>
    <w:rsid w:val="28AD4DF0"/>
    <w:rsid w:val="28BC6F12"/>
    <w:rsid w:val="28D103E2"/>
    <w:rsid w:val="28D166E4"/>
    <w:rsid w:val="28D45261"/>
    <w:rsid w:val="28D704BD"/>
    <w:rsid w:val="28D7240A"/>
    <w:rsid w:val="28E31F7C"/>
    <w:rsid w:val="28F077C7"/>
    <w:rsid w:val="28F648E9"/>
    <w:rsid w:val="28F770CB"/>
    <w:rsid w:val="28FC6297"/>
    <w:rsid w:val="290340BF"/>
    <w:rsid w:val="29042477"/>
    <w:rsid w:val="29043375"/>
    <w:rsid w:val="29070D99"/>
    <w:rsid w:val="290B4AC8"/>
    <w:rsid w:val="290D0875"/>
    <w:rsid w:val="29173806"/>
    <w:rsid w:val="2919167F"/>
    <w:rsid w:val="291D31B9"/>
    <w:rsid w:val="2921174C"/>
    <w:rsid w:val="292417B4"/>
    <w:rsid w:val="292F5911"/>
    <w:rsid w:val="294732CD"/>
    <w:rsid w:val="295234E1"/>
    <w:rsid w:val="29585E57"/>
    <w:rsid w:val="296710B3"/>
    <w:rsid w:val="296F5282"/>
    <w:rsid w:val="298D0F51"/>
    <w:rsid w:val="298F639A"/>
    <w:rsid w:val="29A221C2"/>
    <w:rsid w:val="29A35FE7"/>
    <w:rsid w:val="29AA7D4E"/>
    <w:rsid w:val="29B956BD"/>
    <w:rsid w:val="29C31745"/>
    <w:rsid w:val="29CC6E65"/>
    <w:rsid w:val="29E42B79"/>
    <w:rsid w:val="29E84C9D"/>
    <w:rsid w:val="29EB7292"/>
    <w:rsid w:val="29F352F9"/>
    <w:rsid w:val="29F43384"/>
    <w:rsid w:val="2A03615D"/>
    <w:rsid w:val="2A080071"/>
    <w:rsid w:val="2A1538D0"/>
    <w:rsid w:val="2A18259C"/>
    <w:rsid w:val="2A1E5100"/>
    <w:rsid w:val="2A236263"/>
    <w:rsid w:val="2A237C61"/>
    <w:rsid w:val="2A34212D"/>
    <w:rsid w:val="2A3555EF"/>
    <w:rsid w:val="2A376C79"/>
    <w:rsid w:val="2A402964"/>
    <w:rsid w:val="2A4223EB"/>
    <w:rsid w:val="2A440E9D"/>
    <w:rsid w:val="2A4E12DE"/>
    <w:rsid w:val="2A4F59FE"/>
    <w:rsid w:val="2A645DE4"/>
    <w:rsid w:val="2A662525"/>
    <w:rsid w:val="2A66482D"/>
    <w:rsid w:val="2A8240DB"/>
    <w:rsid w:val="2A901C5D"/>
    <w:rsid w:val="2A992DFF"/>
    <w:rsid w:val="2AA13506"/>
    <w:rsid w:val="2AA960B4"/>
    <w:rsid w:val="2ABF1DF9"/>
    <w:rsid w:val="2ACF5A95"/>
    <w:rsid w:val="2AD368C2"/>
    <w:rsid w:val="2ADF515E"/>
    <w:rsid w:val="2AE6095B"/>
    <w:rsid w:val="2AE955C4"/>
    <w:rsid w:val="2AF57A60"/>
    <w:rsid w:val="2AFA0214"/>
    <w:rsid w:val="2B066038"/>
    <w:rsid w:val="2B083DF4"/>
    <w:rsid w:val="2B0E71AE"/>
    <w:rsid w:val="2B1D5AFB"/>
    <w:rsid w:val="2B1E41E9"/>
    <w:rsid w:val="2B212C17"/>
    <w:rsid w:val="2B232867"/>
    <w:rsid w:val="2B2822D1"/>
    <w:rsid w:val="2B347C60"/>
    <w:rsid w:val="2B3676DB"/>
    <w:rsid w:val="2B420066"/>
    <w:rsid w:val="2B4444FA"/>
    <w:rsid w:val="2B4B5135"/>
    <w:rsid w:val="2B5572CA"/>
    <w:rsid w:val="2B563348"/>
    <w:rsid w:val="2B6419DC"/>
    <w:rsid w:val="2B6D76B8"/>
    <w:rsid w:val="2B6F3EA5"/>
    <w:rsid w:val="2B763C15"/>
    <w:rsid w:val="2B860497"/>
    <w:rsid w:val="2B8D41C8"/>
    <w:rsid w:val="2B8E699C"/>
    <w:rsid w:val="2B9C57EA"/>
    <w:rsid w:val="2B9D713B"/>
    <w:rsid w:val="2B9F0406"/>
    <w:rsid w:val="2BA16EF2"/>
    <w:rsid w:val="2BA21A2C"/>
    <w:rsid w:val="2BAF00CB"/>
    <w:rsid w:val="2BC14099"/>
    <w:rsid w:val="2BCE766E"/>
    <w:rsid w:val="2BD55689"/>
    <w:rsid w:val="2BDB51C9"/>
    <w:rsid w:val="2BDE520E"/>
    <w:rsid w:val="2BE17823"/>
    <w:rsid w:val="2BE20824"/>
    <w:rsid w:val="2BEA509B"/>
    <w:rsid w:val="2BF41DE5"/>
    <w:rsid w:val="2C0F7583"/>
    <w:rsid w:val="2C152902"/>
    <w:rsid w:val="2C1B4AFE"/>
    <w:rsid w:val="2C1E0299"/>
    <w:rsid w:val="2C322AA0"/>
    <w:rsid w:val="2C330B96"/>
    <w:rsid w:val="2C342EE6"/>
    <w:rsid w:val="2C3E0809"/>
    <w:rsid w:val="2C5523D3"/>
    <w:rsid w:val="2C556F00"/>
    <w:rsid w:val="2C590E2C"/>
    <w:rsid w:val="2C73625D"/>
    <w:rsid w:val="2C756C62"/>
    <w:rsid w:val="2C757B74"/>
    <w:rsid w:val="2C8549AA"/>
    <w:rsid w:val="2C864F7C"/>
    <w:rsid w:val="2C9533AB"/>
    <w:rsid w:val="2C96494A"/>
    <w:rsid w:val="2C9A3C32"/>
    <w:rsid w:val="2C9B404E"/>
    <w:rsid w:val="2CA45DA1"/>
    <w:rsid w:val="2CAC76D3"/>
    <w:rsid w:val="2CB20A36"/>
    <w:rsid w:val="2CB275D2"/>
    <w:rsid w:val="2CB74539"/>
    <w:rsid w:val="2CC016FF"/>
    <w:rsid w:val="2CC97198"/>
    <w:rsid w:val="2CCB013C"/>
    <w:rsid w:val="2CCC0EB5"/>
    <w:rsid w:val="2CCC34ED"/>
    <w:rsid w:val="2CCE11F0"/>
    <w:rsid w:val="2CD70C9B"/>
    <w:rsid w:val="2CDB7693"/>
    <w:rsid w:val="2CDC0D73"/>
    <w:rsid w:val="2CDE06D9"/>
    <w:rsid w:val="2CE526F7"/>
    <w:rsid w:val="2CE614E9"/>
    <w:rsid w:val="2CF26A40"/>
    <w:rsid w:val="2CF40AAA"/>
    <w:rsid w:val="2CF51928"/>
    <w:rsid w:val="2CFA147B"/>
    <w:rsid w:val="2D07106C"/>
    <w:rsid w:val="2D1B15FC"/>
    <w:rsid w:val="2D1D5771"/>
    <w:rsid w:val="2D286712"/>
    <w:rsid w:val="2D2F489E"/>
    <w:rsid w:val="2D301800"/>
    <w:rsid w:val="2D444BAC"/>
    <w:rsid w:val="2D4B2A32"/>
    <w:rsid w:val="2D774654"/>
    <w:rsid w:val="2D7D6C78"/>
    <w:rsid w:val="2D8803F9"/>
    <w:rsid w:val="2D8E753C"/>
    <w:rsid w:val="2D9222C5"/>
    <w:rsid w:val="2D94611C"/>
    <w:rsid w:val="2D952EAE"/>
    <w:rsid w:val="2D986BB0"/>
    <w:rsid w:val="2D99178D"/>
    <w:rsid w:val="2D9A46A8"/>
    <w:rsid w:val="2DB208C8"/>
    <w:rsid w:val="2DB62459"/>
    <w:rsid w:val="2DBA4B5A"/>
    <w:rsid w:val="2DBD7883"/>
    <w:rsid w:val="2DCD5130"/>
    <w:rsid w:val="2DCD7A63"/>
    <w:rsid w:val="2DCF608C"/>
    <w:rsid w:val="2DD26427"/>
    <w:rsid w:val="2DD661C9"/>
    <w:rsid w:val="2DD90424"/>
    <w:rsid w:val="2DDC0D16"/>
    <w:rsid w:val="2DE9320E"/>
    <w:rsid w:val="2E1A2BE4"/>
    <w:rsid w:val="2E1C54DA"/>
    <w:rsid w:val="2E1D68C5"/>
    <w:rsid w:val="2E1E46F3"/>
    <w:rsid w:val="2E2079BC"/>
    <w:rsid w:val="2E225693"/>
    <w:rsid w:val="2E2B0B37"/>
    <w:rsid w:val="2E2C7B82"/>
    <w:rsid w:val="2E31057A"/>
    <w:rsid w:val="2E344328"/>
    <w:rsid w:val="2E3501A7"/>
    <w:rsid w:val="2E372884"/>
    <w:rsid w:val="2E3A04EB"/>
    <w:rsid w:val="2E431AFE"/>
    <w:rsid w:val="2E45359E"/>
    <w:rsid w:val="2E482FA7"/>
    <w:rsid w:val="2E5B1A25"/>
    <w:rsid w:val="2E613AA0"/>
    <w:rsid w:val="2E6314BB"/>
    <w:rsid w:val="2E6649E3"/>
    <w:rsid w:val="2E6F0485"/>
    <w:rsid w:val="2E845626"/>
    <w:rsid w:val="2E972296"/>
    <w:rsid w:val="2EA8644E"/>
    <w:rsid w:val="2EB0259E"/>
    <w:rsid w:val="2EB03DDD"/>
    <w:rsid w:val="2EB26BFF"/>
    <w:rsid w:val="2EB35C24"/>
    <w:rsid w:val="2EB531CC"/>
    <w:rsid w:val="2EB55D16"/>
    <w:rsid w:val="2EBA7EC5"/>
    <w:rsid w:val="2EC30BB2"/>
    <w:rsid w:val="2EC51B0D"/>
    <w:rsid w:val="2EC96B98"/>
    <w:rsid w:val="2ECE6659"/>
    <w:rsid w:val="2ECF3D85"/>
    <w:rsid w:val="2EDF59CA"/>
    <w:rsid w:val="2EF05CCC"/>
    <w:rsid w:val="2EF115DC"/>
    <w:rsid w:val="2EF47815"/>
    <w:rsid w:val="2EF73988"/>
    <w:rsid w:val="2EFB30BC"/>
    <w:rsid w:val="2F0F27BF"/>
    <w:rsid w:val="2F113BAB"/>
    <w:rsid w:val="2F16260B"/>
    <w:rsid w:val="2F172FB1"/>
    <w:rsid w:val="2F1777BD"/>
    <w:rsid w:val="2F216833"/>
    <w:rsid w:val="2F221C90"/>
    <w:rsid w:val="2F233E72"/>
    <w:rsid w:val="2F2B39A7"/>
    <w:rsid w:val="2F3536E8"/>
    <w:rsid w:val="2F3578BA"/>
    <w:rsid w:val="2F375CFB"/>
    <w:rsid w:val="2F3872CD"/>
    <w:rsid w:val="2F3C4FB2"/>
    <w:rsid w:val="2F57500D"/>
    <w:rsid w:val="2F61516D"/>
    <w:rsid w:val="2F62283C"/>
    <w:rsid w:val="2F6A769F"/>
    <w:rsid w:val="2F763569"/>
    <w:rsid w:val="2F803BBD"/>
    <w:rsid w:val="2F873C08"/>
    <w:rsid w:val="2F9967F4"/>
    <w:rsid w:val="2FA37D7B"/>
    <w:rsid w:val="2FAF437A"/>
    <w:rsid w:val="2FB031CA"/>
    <w:rsid w:val="2FCD25F2"/>
    <w:rsid w:val="2FD2115F"/>
    <w:rsid w:val="2FE30326"/>
    <w:rsid w:val="2FF03F60"/>
    <w:rsid w:val="30075742"/>
    <w:rsid w:val="30100AD1"/>
    <w:rsid w:val="301565E9"/>
    <w:rsid w:val="301D0588"/>
    <w:rsid w:val="301F035C"/>
    <w:rsid w:val="302B4192"/>
    <w:rsid w:val="30352AEB"/>
    <w:rsid w:val="3036579A"/>
    <w:rsid w:val="30452ACB"/>
    <w:rsid w:val="304D0EBB"/>
    <w:rsid w:val="30595BFA"/>
    <w:rsid w:val="30605A3D"/>
    <w:rsid w:val="30624D07"/>
    <w:rsid w:val="306C00BA"/>
    <w:rsid w:val="307657A0"/>
    <w:rsid w:val="307761A7"/>
    <w:rsid w:val="30880CB6"/>
    <w:rsid w:val="308E0B35"/>
    <w:rsid w:val="308F0D73"/>
    <w:rsid w:val="30944AC2"/>
    <w:rsid w:val="30A70D58"/>
    <w:rsid w:val="30A95F2B"/>
    <w:rsid w:val="30B53956"/>
    <w:rsid w:val="30B61E7A"/>
    <w:rsid w:val="30BB5DBF"/>
    <w:rsid w:val="30BE76B6"/>
    <w:rsid w:val="30C84170"/>
    <w:rsid w:val="30C84B7F"/>
    <w:rsid w:val="30D42F9D"/>
    <w:rsid w:val="30E05C5F"/>
    <w:rsid w:val="30E549FB"/>
    <w:rsid w:val="30F8440E"/>
    <w:rsid w:val="31015440"/>
    <w:rsid w:val="310965E6"/>
    <w:rsid w:val="31152489"/>
    <w:rsid w:val="31375678"/>
    <w:rsid w:val="31403CD3"/>
    <w:rsid w:val="314F23B6"/>
    <w:rsid w:val="315763B3"/>
    <w:rsid w:val="316777F5"/>
    <w:rsid w:val="316B10B0"/>
    <w:rsid w:val="316D1DE9"/>
    <w:rsid w:val="31753CFA"/>
    <w:rsid w:val="318E3938"/>
    <w:rsid w:val="319E1D91"/>
    <w:rsid w:val="31A123F1"/>
    <w:rsid w:val="31A55F53"/>
    <w:rsid w:val="31A6248C"/>
    <w:rsid w:val="31AA411F"/>
    <w:rsid w:val="31AB0F9C"/>
    <w:rsid w:val="31AC0EC4"/>
    <w:rsid w:val="31AE37FE"/>
    <w:rsid w:val="31B11964"/>
    <w:rsid w:val="31C43500"/>
    <w:rsid w:val="31D40207"/>
    <w:rsid w:val="31F219AD"/>
    <w:rsid w:val="31F76581"/>
    <w:rsid w:val="32004476"/>
    <w:rsid w:val="320564BD"/>
    <w:rsid w:val="32065770"/>
    <w:rsid w:val="320A5303"/>
    <w:rsid w:val="32150F81"/>
    <w:rsid w:val="3219141D"/>
    <w:rsid w:val="321D0AA9"/>
    <w:rsid w:val="32203D7E"/>
    <w:rsid w:val="322346D2"/>
    <w:rsid w:val="32254A0B"/>
    <w:rsid w:val="32370E89"/>
    <w:rsid w:val="324A5B8E"/>
    <w:rsid w:val="324B7E84"/>
    <w:rsid w:val="325D0C9A"/>
    <w:rsid w:val="3269726A"/>
    <w:rsid w:val="326F3BEC"/>
    <w:rsid w:val="328427BB"/>
    <w:rsid w:val="32881A27"/>
    <w:rsid w:val="329E6EB3"/>
    <w:rsid w:val="32A03E20"/>
    <w:rsid w:val="32A34515"/>
    <w:rsid w:val="32A90021"/>
    <w:rsid w:val="32B407CC"/>
    <w:rsid w:val="32B42862"/>
    <w:rsid w:val="32BF52F0"/>
    <w:rsid w:val="32C17934"/>
    <w:rsid w:val="32D42900"/>
    <w:rsid w:val="32DC3633"/>
    <w:rsid w:val="32E8029D"/>
    <w:rsid w:val="32E9466D"/>
    <w:rsid w:val="32EE7FEE"/>
    <w:rsid w:val="32F97C5D"/>
    <w:rsid w:val="32FA3BF8"/>
    <w:rsid w:val="32FF365C"/>
    <w:rsid w:val="33125C64"/>
    <w:rsid w:val="33131D9C"/>
    <w:rsid w:val="331C5D6B"/>
    <w:rsid w:val="33231DA0"/>
    <w:rsid w:val="332A6993"/>
    <w:rsid w:val="332F1EE5"/>
    <w:rsid w:val="33361583"/>
    <w:rsid w:val="333B09AB"/>
    <w:rsid w:val="334356A4"/>
    <w:rsid w:val="334511AD"/>
    <w:rsid w:val="3346128A"/>
    <w:rsid w:val="334B5333"/>
    <w:rsid w:val="33526BC9"/>
    <w:rsid w:val="33813661"/>
    <w:rsid w:val="338D0781"/>
    <w:rsid w:val="338E2E41"/>
    <w:rsid w:val="339D5903"/>
    <w:rsid w:val="33BB3DFB"/>
    <w:rsid w:val="33BC2451"/>
    <w:rsid w:val="33C54E19"/>
    <w:rsid w:val="33D40289"/>
    <w:rsid w:val="33D53956"/>
    <w:rsid w:val="33DF73AF"/>
    <w:rsid w:val="33E82DE4"/>
    <w:rsid w:val="33EF7181"/>
    <w:rsid w:val="33F55064"/>
    <w:rsid w:val="33F604F4"/>
    <w:rsid w:val="34096FEA"/>
    <w:rsid w:val="341549FF"/>
    <w:rsid w:val="34191AF4"/>
    <w:rsid w:val="341A1D28"/>
    <w:rsid w:val="341B5B29"/>
    <w:rsid w:val="34326E12"/>
    <w:rsid w:val="34353A3A"/>
    <w:rsid w:val="3441056C"/>
    <w:rsid w:val="344162A1"/>
    <w:rsid w:val="345456BB"/>
    <w:rsid w:val="346B7337"/>
    <w:rsid w:val="346E014A"/>
    <w:rsid w:val="34732356"/>
    <w:rsid w:val="34805BF1"/>
    <w:rsid w:val="34830902"/>
    <w:rsid w:val="34920148"/>
    <w:rsid w:val="34961A56"/>
    <w:rsid w:val="34A2408B"/>
    <w:rsid w:val="34A45B36"/>
    <w:rsid w:val="34A82AFF"/>
    <w:rsid w:val="34C37DC1"/>
    <w:rsid w:val="34C56B94"/>
    <w:rsid w:val="34D32B43"/>
    <w:rsid w:val="34D33D78"/>
    <w:rsid w:val="34D539D4"/>
    <w:rsid w:val="34E531F3"/>
    <w:rsid w:val="350158A8"/>
    <w:rsid w:val="35083DC1"/>
    <w:rsid w:val="351D3F0E"/>
    <w:rsid w:val="351D477E"/>
    <w:rsid w:val="352312E5"/>
    <w:rsid w:val="35232ED8"/>
    <w:rsid w:val="3529267B"/>
    <w:rsid w:val="35364C32"/>
    <w:rsid w:val="353931E3"/>
    <w:rsid w:val="35397B6F"/>
    <w:rsid w:val="35523082"/>
    <w:rsid w:val="355643F7"/>
    <w:rsid w:val="35584C56"/>
    <w:rsid w:val="356110F8"/>
    <w:rsid w:val="35643AC0"/>
    <w:rsid w:val="356E0F27"/>
    <w:rsid w:val="356E5DA1"/>
    <w:rsid w:val="35724110"/>
    <w:rsid w:val="357827AA"/>
    <w:rsid w:val="357B7348"/>
    <w:rsid w:val="357C67C1"/>
    <w:rsid w:val="35843246"/>
    <w:rsid w:val="358E33B4"/>
    <w:rsid w:val="35913B9A"/>
    <w:rsid w:val="35930968"/>
    <w:rsid w:val="359450BE"/>
    <w:rsid w:val="35AD2E1A"/>
    <w:rsid w:val="35AF0DF1"/>
    <w:rsid w:val="35B04231"/>
    <w:rsid w:val="35BA0FDF"/>
    <w:rsid w:val="35D464F1"/>
    <w:rsid w:val="35D70EAE"/>
    <w:rsid w:val="35E17055"/>
    <w:rsid w:val="35E359AD"/>
    <w:rsid w:val="35E41C46"/>
    <w:rsid w:val="35E74EA9"/>
    <w:rsid w:val="35E815C8"/>
    <w:rsid w:val="35F63CDB"/>
    <w:rsid w:val="35FD3408"/>
    <w:rsid w:val="35FD430E"/>
    <w:rsid w:val="360F25EA"/>
    <w:rsid w:val="3611407D"/>
    <w:rsid w:val="361A6953"/>
    <w:rsid w:val="361B3986"/>
    <w:rsid w:val="36213CE0"/>
    <w:rsid w:val="36225F8D"/>
    <w:rsid w:val="36241FFA"/>
    <w:rsid w:val="363052AB"/>
    <w:rsid w:val="36377D98"/>
    <w:rsid w:val="36493F00"/>
    <w:rsid w:val="36572A7E"/>
    <w:rsid w:val="36636B2D"/>
    <w:rsid w:val="366F7391"/>
    <w:rsid w:val="36707676"/>
    <w:rsid w:val="36707B01"/>
    <w:rsid w:val="36714723"/>
    <w:rsid w:val="367F7ABD"/>
    <w:rsid w:val="368025AC"/>
    <w:rsid w:val="36845C9B"/>
    <w:rsid w:val="36893D29"/>
    <w:rsid w:val="369868A1"/>
    <w:rsid w:val="369A191F"/>
    <w:rsid w:val="36B21BA1"/>
    <w:rsid w:val="36BB613F"/>
    <w:rsid w:val="36BF20E2"/>
    <w:rsid w:val="36C96FCB"/>
    <w:rsid w:val="36CF3E60"/>
    <w:rsid w:val="36D22615"/>
    <w:rsid w:val="36D33F6E"/>
    <w:rsid w:val="36D81B64"/>
    <w:rsid w:val="36DB3717"/>
    <w:rsid w:val="36DB5F5E"/>
    <w:rsid w:val="36DC042D"/>
    <w:rsid w:val="36DC181C"/>
    <w:rsid w:val="36E4177A"/>
    <w:rsid w:val="36E56433"/>
    <w:rsid w:val="36EB401A"/>
    <w:rsid w:val="36F17BBA"/>
    <w:rsid w:val="36F24709"/>
    <w:rsid w:val="36FE2A16"/>
    <w:rsid w:val="36FF5F1C"/>
    <w:rsid w:val="371E0AD0"/>
    <w:rsid w:val="37215738"/>
    <w:rsid w:val="37244026"/>
    <w:rsid w:val="372728EB"/>
    <w:rsid w:val="372E25A2"/>
    <w:rsid w:val="37312624"/>
    <w:rsid w:val="373A7F6F"/>
    <w:rsid w:val="373D29DE"/>
    <w:rsid w:val="373D77DC"/>
    <w:rsid w:val="373E763D"/>
    <w:rsid w:val="373F4B6D"/>
    <w:rsid w:val="37485A3A"/>
    <w:rsid w:val="37493790"/>
    <w:rsid w:val="37506CEB"/>
    <w:rsid w:val="3753768D"/>
    <w:rsid w:val="375D4F5F"/>
    <w:rsid w:val="375F31AC"/>
    <w:rsid w:val="37692130"/>
    <w:rsid w:val="376B7284"/>
    <w:rsid w:val="376E5728"/>
    <w:rsid w:val="377A62CC"/>
    <w:rsid w:val="378A294E"/>
    <w:rsid w:val="378D58A0"/>
    <w:rsid w:val="3790486B"/>
    <w:rsid w:val="37912258"/>
    <w:rsid w:val="37985896"/>
    <w:rsid w:val="37A1600B"/>
    <w:rsid w:val="37A842F0"/>
    <w:rsid w:val="37AA59E3"/>
    <w:rsid w:val="37B27E77"/>
    <w:rsid w:val="37C20AE6"/>
    <w:rsid w:val="37C7335B"/>
    <w:rsid w:val="37C87B93"/>
    <w:rsid w:val="37CC23F5"/>
    <w:rsid w:val="37DB25E2"/>
    <w:rsid w:val="37DB7B89"/>
    <w:rsid w:val="37E118C6"/>
    <w:rsid w:val="37E60E9E"/>
    <w:rsid w:val="37F65253"/>
    <w:rsid w:val="37F72BB4"/>
    <w:rsid w:val="37FA0D1B"/>
    <w:rsid w:val="38046EDD"/>
    <w:rsid w:val="38071AB1"/>
    <w:rsid w:val="38121E8F"/>
    <w:rsid w:val="38161126"/>
    <w:rsid w:val="38272698"/>
    <w:rsid w:val="382D25DD"/>
    <w:rsid w:val="38373CBB"/>
    <w:rsid w:val="383A3612"/>
    <w:rsid w:val="38413ABE"/>
    <w:rsid w:val="384B15A6"/>
    <w:rsid w:val="384F4989"/>
    <w:rsid w:val="386020A3"/>
    <w:rsid w:val="38617600"/>
    <w:rsid w:val="386B01B7"/>
    <w:rsid w:val="386F3C41"/>
    <w:rsid w:val="387343B5"/>
    <w:rsid w:val="38747A4A"/>
    <w:rsid w:val="38765B1C"/>
    <w:rsid w:val="387B1BD6"/>
    <w:rsid w:val="38895E85"/>
    <w:rsid w:val="38900F37"/>
    <w:rsid w:val="38943E58"/>
    <w:rsid w:val="38A34728"/>
    <w:rsid w:val="38A81156"/>
    <w:rsid w:val="38AA2DAE"/>
    <w:rsid w:val="38AA3242"/>
    <w:rsid w:val="38CA360B"/>
    <w:rsid w:val="38CF0248"/>
    <w:rsid w:val="38D73DFE"/>
    <w:rsid w:val="38DA1044"/>
    <w:rsid w:val="38E357B1"/>
    <w:rsid w:val="38E85A81"/>
    <w:rsid w:val="38EA2600"/>
    <w:rsid w:val="38EC6236"/>
    <w:rsid w:val="38F5569C"/>
    <w:rsid w:val="38FB1D87"/>
    <w:rsid w:val="38FB6EC4"/>
    <w:rsid w:val="390139EF"/>
    <w:rsid w:val="390376E2"/>
    <w:rsid w:val="390927B6"/>
    <w:rsid w:val="390E5A82"/>
    <w:rsid w:val="39144D53"/>
    <w:rsid w:val="394A2F10"/>
    <w:rsid w:val="394C5036"/>
    <w:rsid w:val="39571245"/>
    <w:rsid w:val="39597DB6"/>
    <w:rsid w:val="3963439E"/>
    <w:rsid w:val="39643CBF"/>
    <w:rsid w:val="3967417D"/>
    <w:rsid w:val="39727DF6"/>
    <w:rsid w:val="39791509"/>
    <w:rsid w:val="39795425"/>
    <w:rsid w:val="398B2360"/>
    <w:rsid w:val="39A06E45"/>
    <w:rsid w:val="39A536A6"/>
    <w:rsid w:val="39A65E62"/>
    <w:rsid w:val="39B44486"/>
    <w:rsid w:val="39C20AE7"/>
    <w:rsid w:val="39C27C70"/>
    <w:rsid w:val="39CB75DB"/>
    <w:rsid w:val="39D030D9"/>
    <w:rsid w:val="39E2569F"/>
    <w:rsid w:val="39FA01F6"/>
    <w:rsid w:val="39FD6214"/>
    <w:rsid w:val="3A072122"/>
    <w:rsid w:val="3A145BAE"/>
    <w:rsid w:val="3A3649B3"/>
    <w:rsid w:val="3A3B652F"/>
    <w:rsid w:val="3A4E2262"/>
    <w:rsid w:val="3A507B0C"/>
    <w:rsid w:val="3A5D6199"/>
    <w:rsid w:val="3A5E02DA"/>
    <w:rsid w:val="3A5F54CE"/>
    <w:rsid w:val="3A5F5B10"/>
    <w:rsid w:val="3A66194D"/>
    <w:rsid w:val="3A6824B6"/>
    <w:rsid w:val="3A6B1490"/>
    <w:rsid w:val="3A7F6965"/>
    <w:rsid w:val="3A816B20"/>
    <w:rsid w:val="3A8242AA"/>
    <w:rsid w:val="3A8658FC"/>
    <w:rsid w:val="3A8F1FAB"/>
    <w:rsid w:val="3A911DC1"/>
    <w:rsid w:val="3A91640A"/>
    <w:rsid w:val="3A970E96"/>
    <w:rsid w:val="3A9E4335"/>
    <w:rsid w:val="3AA0597B"/>
    <w:rsid w:val="3AA1274C"/>
    <w:rsid w:val="3AA73BA4"/>
    <w:rsid w:val="3AA81604"/>
    <w:rsid w:val="3AB046D3"/>
    <w:rsid w:val="3AB256B8"/>
    <w:rsid w:val="3AB6562A"/>
    <w:rsid w:val="3AC32B5B"/>
    <w:rsid w:val="3AD03565"/>
    <w:rsid w:val="3AD160BB"/>
    <w:rsid w:val="3AF41F6D"/>
    <w:rsid w:val="3AF96544"/>
    <w:rsid w:val="3AFD6C47"/>
    <w:rsid w:val="3B135C7E"/>
    <w:rsid w:val="3B1404F6"/>
    <w:rsid w:val="3B195BC8"/>
    <w:rsid w:val="3B21173A"/>
    <w:rsid w:val="3B2300FF"/>
    <w:rsid w:val="3B29231C"/>
    <w:rsid w:val="3B315955"/>
    <w:rsid w:val="3B4C106D"/>
    <w:rsid w:val="3B517F03"/>
    <w:rsid w:val="3B562259"/>
    <w:rsid w:val="3B57396A"/>
    <w:rsid w:val="3B5760B5"/>
    <w:rsid w:val="3B622A1B"/>
    <w:rsid w:val="3B6409F0"/>
    <w:rsid w:val="3B65118F"/>
    <w:rsid w:val="3B685714"/>
    <w:rsid w:val="3B6F21D2"/>
    <w:rsid w:val="3B7262D3"/>
    <w:rsid w:val="3B785B5E"/>
    <w:rsid w:val="3B86554E"/>
    <w:rsid w:val="3B8B2680"/>
    <w:rsid w:val="3B982AFE"/>
    <w:rsid w:val="3B9F582C"/>
    <w:rsid w:val="3BB35A9B"/>
    <w:rsid w:val="3BB76028"/>
    <w:rsid w:val="3BBE38E2"/>
    <w:rsid w:val="3BC76589"/>
    <w:rsid w:val="3BCB004F"/>
    <w:rsid w:val="3BDA4B18"/>
    <w:rsid w:val="3BDE0F76"/>
    <w:rsid w:val="3BE004AF"/>
    <w:rsid w:val="3BE11A85"/>
    <w:rsid w:val="3BED0335"/>
    <w:rsid w:val="3BFA50E4"/>
    <w:rsid w:val="3BFB418F"/>
    <w:rsid w:val="3C1208F5"/>
    <w:rsid w:val="3C123D31"/>
    <w:rsid w:val="3C1468FD"/>
    <w:rsid w:val="3C16249F"/>
    <w:rsid w:val="3C20797F"/>
    <w:rsid w:val="3C2113B6"/>
    <w:rsid w:val="3C237E02"/>
    <w:rsid w:val="3C274A37"/>
    <w:rsid w:val="3C2A78A8"/>
    <w:rsid w:val="3C2F6398"/>
    <w:rsid w:val="3C3E3147"/>
    <w:rsid w:val="3C415AA3"/>
    <w:rsid w:val="3C431E7C"/>
    <w:rsid w:val="3C566F1E"/>
    <w:rsid w:val="3C5C3BFA"/>
    <w:rsid w:val="3C6A4DC0"/>
    <w:rsid w:val="3C6B05BB"/>
    <w:rsid w:val="3C6C4F5B"/>
    <w:rsid w:val="3C7363CB"/>
    <w:rsid w:val="3C8C6A7C"/>
    <w:rsid w:val="3C9D05BD"/>
    <w:rsid w:val="3CA56F5E"/>
    <w:rsid w:val="3CAA6127"/>
    <w:rsid w:val="3CB14458"/>
    <w:rsid w:val="3CBD11A4"/>
    <w:rsid w:val="3CCC411A"/>
    <w:rsid w:val="3CD95C18"/>
    <w:rsid w:val="3CDC2518"/>
    <w:rsid w:val="3CDD169E"/>
    <w:rsid w:val="3CDE10E5"/>
    <w:rsid w:val="3CE7239B"/>
    <w:rsid w:val="3CE93793"/>
    <w:rsid w:val="3CF03ADC"/>
    <w:rsid w:val="3D043443"/>
    <w:rsid w:val="3D0729F1"/>
    <w:rsid w:val="3D1D7BD2"/>
    <w:rsid w:val="3D2778F0"/>
    <w:rsid w:val="3D2C06E3"/>
    <w:rsid w:val="3D2D2EDB"/>
    <w:rsid w:val="3D3853A6"/>
    <w:rsid w:val="3D3C2FB5"/>
    <w:rsid w:val="3D5479B4"/>
    <w:rsid w:val="3D5523FC"/>
    <w:rsid w:val="3D617D23"/>
    <w:rsid w:val="3D656429"/>
    <w:rsid w:val="3D6E13D8"/>
    <w:rsid w:val="3D781FDA"/>
    <w:rsid w:val="3D7B0159"/>
    <w:rsid w:val="3D7E1223"/>
    <w:rsid w:val="3D8420E8"/>
    <w:rsid w:val="3D884134"/>
    <w:rsid w:val="3D905090"/>
    <w:rsid w:val="3D996C3F"/>
    <w:rsid w:val="3DAE5CD0"/>
    <w:rsid w:val="3DB251B1"/>
    <w:rsid w:val="3DC247A0"/>
    <w:rsid w:val="3DC4051F"/>
    <w:rsid w:val="3DC95D03"/>
    <w:rsid w:val="3DD81866"/>
    <w:rsid w:val="3DDB14DA"/>
    <w:rsid w:val="3DE3382E"/>
    <w:rsid w:val="3DE52A60"/>
    <w:rsid w:val="3DE60DD8"/>
    <w:rsid w:val="3DF037A2"/>
    <w:rsid w:val="3DFD67CB"/>
    <w:rsid w:val="3E0E2A94"/>
    <w:rsid w:val="3E115DD2"/>
    <w:rsid w:val="3E25068D"/>
    <w:rsid w:val="3E2B1444"/>
    <w:rsid w:val="3E2D3558"/>
    <w:rsid w:val="3E2F49C9"/>
    <w:rsid w:val="3E344FBE"/>
    <w:rsid w:val="3E4C0E11"/>
    <w:rsid w:val="3E546397"/>
    <w:rsid w:val="3E5D6E19"/>
    <w:rsid w:val="3E6C7E98"/>
    <w:rsid w:val="3E7118ED"/>
    <w:rsid w:val="3E7249C2"/>
    <w:rsid w:val="3E8826F4"/>
    <w:rsid w:val="3E8E14C8"/>
    <w:rsid w:val="3E925399"/>
    <w:rsid w:val="3E990730"/>
    <w:rsid w:val="3E9F4957"/>
    <w:rsid w:val="3EA27DFC"/>
    <w:rsid w:val="3EA37852"/>
    <w:rsid w:val="3EB503BF"/>
    <w:rsid w:val="3EC07574"/>
    <w:rsid w:val="3EC170D1"/>
    <w:rsid w:val="3EC66293"/>
    <w:rsid w:val="3ECA0743"/>
    <w:rsid w:val="3ECA08E3"/>
    <w:rsid w:val="3ECE64F4"/>
    <w:rsid w:val="3ED632A4"/>
    <w:rsid w:val="3ED7299E"/>
    <w:rsid w:val="3EEC377D"/>
    <w:rsid w:val="3EF32A8E"/>
    <w:rsid w:val="3EFF3792"/>
    <w:rsid w:val="3F0E5DEB"/>
    <w:rsid w:val="3F0E6293"/>
    <w:rsid w:val="3F100A14"/>
    <w:rsid w:val="3F1415A5"/>
    <w:rsid w:val="3F145A10"/>
    <w:rsid w:val="3F1736A3"/>
    <w:rsid w:val="3F175232"/>
    <w:rsid w:val="3F1B6533"/>
    <w:rsid w:val="3F2F658B"/>
    <w:rsid w:val="3F375596"/>
    <w:rsid w:val="3F4E0B90"/>
    <w:rsid w:val="3F52350E"/>
    <w:rsid w:val="3F5E0705"/>
    <w:rsid w:val="3F652B1B"/>
    <w:rsid w:val="3F67786E"/>
    <w:rsid w:val="3F6828BA"/>
    <w:rsid w:val="3F694137"/>
    <w:rsid w:val="3F6A58DB"/>
    <w:rsid w:val="3F7070C3"/>
    <w:rsid w:val="3F752D51"/>
    <w:rsid w:val="3F7A7BDE"/>
    <w:rsid w:val="3F831445"/>
    <w:rsid w:val="3F867C76"/>
    <w:rsid w:val="3F8E10DE"/>
    <w:rsid w:val="3F9417F8"/>
    <w:rsid w:val="3F9632F6"/>
    <w:rsid w:val="3FA22960"/>
    <w:rsid w:val="3FA36E25"/>
    <w:rsid w:val="3FA768A2"/>
    <w:rsid w:val="3FB70B9B"/>
    <w:rsid w:val="3FB9613A"/>
    <w:rsid w:val="3FBF2A62"/>
    <w:rsid w:val="3FC0529D"/>
    <w:rsid w:val="3FD03C2D"/>
    <w:rsid w:val="3FD61526"/>
    <w:rsid w:val="3FEB0345"/>
    <w:rsid w:val="3FFC0219"/>
    <w:rsid w:val="3FFE13D2"/>
    <w:rsid w:val="40160336"/>
    <w:rsid w:val="401B4239"/>
    <w:rsid w:val="402C024C"/>
    <w:rsid w:val="403A1357"/>
    <w:rsid w:val="404F344E"/>
    <w:rsid w:val="40524B5F"/>
    <w:rsid w:val="40584811"/>
    <w:rsid w:val="405B2E19"/>
    <w:rsid w:val="40631089"/>
    <w:rsid w:val="40640C8F"/>
    <w:rsid w:val="40691D3C"/>
    <w:rsid w:val="40695B00"/>
    <w:rsid w:val="40760093"/>
    <w:rsid w:val="407C0667"/>
    <w:rsid w:val="40895BBF"/>
    <w:rsid w:val="408B41F2"/>
    <w:rsid w:val="408B53D4"/>
    <w:rsid w:val="40951FA3"/>
    <w:rsid w:val="409B57A7"/>
    <w:rsid w:val="40A130C0"/>
    <w:rsid w:val="40A23D77"/>
    <w:rsid w:val="40A46748"/>
    <w:rsid w:val="40A56BED"/>
    <w:rsid w:val="40A91E18"/>
    <w:rsid w:val="40AE7D7C"/>
    <w:rsid w:val="40B03676"/>
    <w:rsid w:val="40B128A4"/>
    <w:rsid w:val="40B23FCC"/>
    <w:rsid w:val="40BC4BF7"/>
    <w:rsid w:val="40BE6661"/>
    <w:rsid w:val="40E103A8"/>
    <w:rsid w:val="40E3155D"/>
    <w:rsid w:val="40E3325D"/>
    <w:rsid w:val="40EA0B83"/>
    <w:rsid w:val="40F3496A"/>
    <w:rsid w:val="41075C66"/>
    <w:rsid w:val="41195658"/>
    <w:rsid w:val="411F2520"/>
    <w:rsid w:val="41303373"/>
    <w:rsid w:val="41312F81"/>
    <w:rsid w:val="41373C90"/>
    <w:rsid w:val="41401C69"/>
    <w:rsid w:val="414A56D3"/>
    <w:rsid w:val="4150039C"/>
    <w:rsid w:val="416128AA"/>
    <w:rsid w:val="41650D10"/>
    <w:rsid w:val="416C1950"/>
    <w:rsid w:val="41715CBB"/>
    <w:rsid w:val="41770AD3"/>
    <w:rsid w:val="41797253"/>
    <w:rsid w:val="41851B47"/>
    <w:rsid w:val="41857744"/>
    <w:rsid w:val="41892B8F"/>
    <w:rsid w:val="4189612F"/>
    <w:rsid w:val="418C24B0"/>
    <w:rsid w:val="41911A8D"/>
    <w:rsid w:val="41964350"/>
    <w:rsid w:val="419B15AF"/>
    <w:rsid w:val="41A40F69"/>
    <w:rsid w:val="41C12944"/>
    <w:rsid w:val="41C3483E"/>
    <w:rsid w:val="41CF3338"/>
    <w:rsid w:val="41DD3BCB"/>
    <w:rsid w:val="41DD51F1"/>
    <w:rsid w:val="41EA3776"/>
    <w:rsid w:val="41EA5B49"/>
    <w:rsid w:val="41EE3962"/>
    <w:rsid w:val="41F20223"/>
    <w:rsid w:val="420013C8"/>
    <w:rsid w:val="420B51E5"/>
    <w:rsid w:val="422060F8"/>
    <w:rsid w:val="42206889"/>
    <w:rsid w:val="42221067"/>
    <w:rsid w:val="422C0FD9"/>
    <w:rsid w:val="42321A59"/>
    <w:rsid w:val="423A2E84"/>
    <w:rsid w:val="423E2E9F"/>
    <w:rsid w:val="42400290"/>
    <w:rsid w:val="4246299A"/>
    <w:rsid w:val="42533643"/>
    <w:rsid w:val="425A75BA"/>
    <w:rsid w:val="425E0DBE"/>
    <w:rsid w:val="4269156D"/>
    <w:rsid w:val="426B20CA"/>
    <w:rsid w:val="426C288B"/>
    <w:rsid w:val="427158FA"/>
    <w:rsid w:val="42776DF5"/>
    <w:rsid w:val="427E7A33"/>
    <w:rsid w:val="42957379"/>
    <w:rsid w:val="429A3991"/>
    <w:rsid w:val="429E1370"/>
    <w:rsid w:val="42A86360"/>
    <w:rsid w:val="42B21E65"/>
    <w:rsid w:val="42B41400"/>
    <w:rsid w:val="42B761FF"/>
    <w:rsid w:val="42D24677"/>
    <w:rsid w:val="42DB7401"/>
    <w:rsid w:val="42DD3C10"/>
    <w:rsid w:val="42E50E2C"/>
    <w:rsid w:val="42EF11E4"/>
    <w:rsid w:val="42FA2EF2"/>
    <w:rsid w:val="4315643E"/>
    <w:rsid w:val="43196DE5"/>
    <w:rsid w:val="431A49D3"/>
    <w:rsid w:val="431F2A3B"/>
    <w:rsid w:val="43245703"/>
    <w:rsid w:val="43292F1B"/>
    <w:rsid w:val="433529B8"/>
    <w:rsid w:val="433C2338"/>
    <w:rsid w:val="433E0C1C"/>
    <w:rsid w:val="434E00F0"/>
    <w:rsid w:val="43527375"/>
    <w:rsid w:val="43581DD4"/>
    <w:rsid w:val="435B5A4D"/>
    <w:rsid w:val="43644C99"/>
    <w:rsid w:val="436B3112"/>
    <w:rsid w:val="436B3127"/>
    <w:rsid w:val="437D4C35"/>
    <w:rsid w:val="439424FC"/>
    <w:rsid w:val="439A23B6"/>
    <w:rsid w:val="439C0E19"/>
    <w:rsid w:val="43A5447F"/>
    <w:rsid w:val="43B67B7C"/>
    <w:rsid w:val="43C06B14"/>
    <w:rsid w:val="43DD1CD5"/>
    <w:rsid w:val="43F266D5"/>
    <w:rsid w:val="43F56D37"/>
    <w:rsid w:val="43FD4DEE"/>
    <w:rsid w:val="44001C2B"/>
    <w:rsid w:val="44046D9D"/>
    <w:rsid w:val="44050CFA"/>
    <w:rsid w:val="440703B7"/>
    <w:rsid w:val="44101FD7"/>
    <w:rsid w:val="441202E5"/>
    <w:rsid w:val="443B3927"/>
    <w:rsid w:val="443D22E5"/>
    <w:rsid w:val="44437EBA"/>
    <w:rsid w:val="44453164"/>
    <w:rsid w:val="444601BD"/>
    <w:rsid w:val="44504B47"/>
    <w:rsid w:val="445E2DC8"/>
    <w:rsid w:val="44615BDA"/>
    <w:rsid w:val="446C558D"/>
    <w:rsid w:val="44703702"/>
    <w:rsid w:val="447137F7"/>
    <w:rsid w:val="44744AA1"/>
    <w:rsid w:val="44AF5E06"/>
    <w:rsid w:val="44B30720"/>
    <w:rsid w:val="44B526D1"/>
    <w:rsid w:val="44B922E2"/>
    <w:rsid w:val="44BB5B09"/>
    <w:rsid w:val="44C1573D"/>
    <w:rsid w:val="44C8191B"/>
    <w:rsid w:val="44CB2968"/>
    <w:rsid w:val="44D30F64"/>
    <w:rsid w:val="44D427F1"/>
    <w:rsid w:val="44D84192"/>
    <w:rsid w:val="44DC1BB2"/>
    <w:rsid w:val="44DF56C2"/>
    <w:rsid w:val="44EA01BC"/>
    <w:rsid w:val="44F56F73"/>
    <w:rsid w:val="44FC4B09"/>
    <w:rsid w:val="44FD53A9"/>
    <w:rsid w:val="451F054A"/>
    <w:rsid w:val="45224690"/>
    <w:rsid w:val="45284F2E"/>
    <w:rsid w:val="452A19B6"/>
    <w:rsid w:val="452E2C3A"/>
    <w:rsid w:val="45346F94"/>
    <w:rsid w:val="453C5AB5"/>
    <w:rsid w:val="45492BDB"/>
    <w:rsid w:val="455D6D76"/>
    <w:rsid w:val="456348C4"/>
    <w:rsid w:val="45635463"/>
    <w:rsid w:val="456832D6"/>
    <w:rsid w:val="456A6529"/>
    <w:rsid w:val="456C0752"/>
    <w:rsid w:val="456C4F6B"/>
    <w:rsid w:val="45707051"/>
    <w:rsid w:val="457F3508"/>
    <w:rsid w:val="45A710DF"/>
    <w:rsid w:val="45A76FC5"/>
    <w:rsid w:val="45AA7A4F"/>
    <w:rsid w:val="45BF23C7"/>
    <w:rsid w:val="45C967FC"/>
    <w:rsid w:val="45CF051B"/>
    <w:rsid w:val="45E010B2"/>
    <w:rsid w:val="45E33BD4"/>
    <w:rsid w:val="45EA1F1E"/>
    <w:rsid w:val="45EA2BED"/>
    <w:rsid w:val="45EB4576"/>
    <w:rsid w:val="45F36534"/>
    <w:rsid w:val="45F56B49"/>
    <w:rsid w:val="45F74B21"/>
    <w:rsid w:val="45FA3AEF"/>
    <w:rsid w:val="460A2D60"/>
    <w:rsid w:val="460B2709"/>
    <w:rsid w:val="46146369"/>
    <w:rsid w:val="461E66C8"/>
    <w:rsid w:val="46201378"/>
    <w:rsid w:val="46204E1D"/>
    <w:rsid w:val="46236EA7"/>
    <w:rsid w:val="463D7D30"/>
    <w:rsid w:val="4648296E"/>
    <w:rsid w:val="46556D2D"/>
    <w:rsid w:val="46626409"/>
    <w:rsid w:val="466E6987"/>
    <w:rsid w:val="467304A6"/>
    <w:rsid w:val="467B62E8"/>
    <w:rsid w:val="467C2468"/>
    <w:rsid w:val="46831CD2"/>
    <w:rsid w:val="468D7198"/>
    <w:rsid w:val="46A12DCF"/>
    <w:rsid w:val="46A40971"/>
    <w:rsid w:val="46A954E1"/>
    <w:rsid w:val="46A97153"/>
    <w:rsid w:val="46AC46F8"/>
    <w:rsid w:val="46AD50E8"/>
    <w:rsid w:val="46B52531"/>
    <w:rsid w:val="46C01AFC"/>
    <w:rsid w:val="46CD0094"/>
    <w:rsid w:val="46DA3BD8"/>
    <w:rsid w:val="46EC657A"/>
    <w:rsid w:val="46EE5198"/>
    <w:rsid w:val="46FD7472"/>
    <w:rsid w:val="47057213"/>
    <w:rsid w:val="470B6F4D"/>
    <w:rsid w:val="470E65EA"/>
    <w:rsid w:val="470E7BFF"/>
    <w:rsid w:val="472176EF"/>
    <w:rsid w:val="47223E7A"/>
    <w:rsid w:val="47285DA8"/>
    <w:rsid w:val="47396015"/>
    <w:rsid w:val="47570AF5"/>
    <w:rsid w:val="47586DFA"/>
    <w:rsid w:val="47614304"/>
    <w:rsid w:val="47617500"/>
    <w:rsid w:val="47745160"/>
    <w:rsid w:val="47865EAB"/>
    <w:rsid w:val="479206D4"/>
    <w:rsid w:val="47933934"/>
    <w:rsid w:val="47981D74"/>
    <w:rsid w:val="479E5F12"/>
    <w:rsid w:val="479F1CE9"/>
    <w:rsid w:val="47B9474A"/>
    <w:rsid w:val="47BA2973"/>
    <w:rsid w:val="47C37927"/>
    <w:rsid w:val="47D02437"/>
    <w:rsid w:val="47D22BC2"/>
    <w:rsid w:val="47D847FC"/>
    <w:rsid w:val="47DC5FD0"/>
    <w:rsid w:val="47EF1B4F"/>
    <w:rsid w:val="47FF4C6A"/>
    <w:rsid w:val="480246F2"/>
    <w:rsid w:val="480B1F1E"/>
    <w:rsid w:val="480E6667"/>
    <w:rsid w:val="481D71D5"/>
    <w:rsid w:val="482F7705"/>
    <w:rsid w:val="48351724"/>
    <w:rsid w:val="484C7B82"/>
    <w:rsid w:val="484E0E9A"/>
    <w:rsid w:val="485574DC"/>
    <w:rsid w:val="48613090"/>
    <w:rsid w:val="48792E05"/>
    <w:rsid w:val="487E0072"/>
    <w:rsid w:val="488717C4"/>
    <w:rsid w:val="48A173DC"/>
    <w:rsid w:val="48C03FA6"/>
    <w:rsid w:val="48C87BFD"/>
    <w:rsid w:val="48D42D84"/>
    <w:rsid w:val="48EC327B"/>
    <w:rsid w:val="49016710"/>
    <w:rsid w:val="490915AD"/>
    <w:rsid w:val="490950FA"/>
    <w:rsid w:val="491769DB"/>
    <w:rsid w:val="491A5361"/>
    <w:rsid w:val="491C1DC0"/>
    <w:rsid w:val="49350C3F"/>
    <w:rsid w:val="49404D8E"/>
    <w:rsid w:val="495277D9"/>
    <w:rsid w:val="49611F5D"/>
    <w:rsid w:val="49625BFC"/>
    <w:rsid w:val="49641694"/>
    <w:rsid w:val="49776B7C"/>
    <w:rsid w:val="497826F8"/>
    <w:rsid w:val="49783C25"/>
    <w:rsid w:val="4981549C"/>
    <w:rsid w:val="498A36C6"/>
    <w:rsid w:val="49912D60"/>
    <w:rsid w:val="49946343"/>
    <w:rsid w:val="49965C01"/>
    <w:rsid w:val="49A11696"/>
    <w:rsid w:val="49A76F73"/>
    <w:rsid w:val="49AF522A"/>
    <w:rsid w:val="49B317E9"/>
    <w:rsid w:val="49BC4AAF"/>
    <w:rsid w:val="49C27F1F"/>
    <w:rsid w:val="49C47D8D"/>
    <w:rsid w:val="49D761FB"/>
    <w:rsid w:val="49DF3A84"/>
    <w:rsid w:val="49F949AC"/>
    <w:rsid w:val="49FB1FCF"/>
    <w:rsid w:val="4A0A6577"/>
    <w:rsid w:val="4A0F7361"/>
    <w:rsid w:val="4A1878BE"/>
    <w:rsid w:val="4A2F5BCB"/>
    <w:rsid w:val="4A311133"/>
    <w:rsid w:val="4A40011E"/>
    <w:rsid w:val="4A4E732B"/>
    <w:rsid w:val="4A50098B"/>
    <w:rsid w:val="4A5F1F8E"/>
    <w:rsid w:val="4A604751"/>
    <w:rsid w:val="4A67794F"/>
    <w:rsid w:val="4A785F36"/>
    <w:rsid w:val="4A7C56B1"/>
    <w:rsid w:val="4A7D3412"/>
    <w:rsid w:val="4A923D81"/>
    <w:rsid w:val="4A94659A"/>
    <w:rsid w:val="4AA015C1"/>
    <w:rsid w:val="4AA018F5"/>
    <w:rsid w:val="4AA44994"/>
    <w:rsid w:val="4AB40699"/>
    <w:rsid w:val="4AB51D0E"/>
    <w:rsid w:val="4AB63F97"/>
    <w:rsid w:val="4AB6465C"/>
    <w:rsid w:val="4AB80A5F"/>
    <w:rsid w:val="4AC20D29"/>
    <w:rsid w:val="4AC95374"/>
    <w:rsid w:val="4AD22507"/>
    <w:rsid w:val="4AD46CE9"/>
    <w:rsid w:val="4ADB3075"/>
    <w:rsid w:val="4ADD59F6"/>
    <w:rsid w:val="4AE32A0F"/>
    <w:rsid w:val="4AF73025"/>
    <w:rsid w:val="4AF73DC9"/>
    <w:rsid w:val="4B005ECB"/>
    <w:rsid w:val="4B0E21EC"/>
    <w:rsid w:val="4B0F7D48"/>
    <w:rsid w:val="4B191FBB"/>
    <w:rsid w:val="4B481359"/>
    <w:rsid w:val="4B4B6C7C"/>
    <w:rsid w:val="4B4F62A5"/>
    <w:rsid w:val="4B503C36"/>
    <w:rsid w:val="4B6C5144"/>
    <w:rsid w:val="4B6C698C"/>
    <w:rsid w:val="4B73257B"/>
    <w:rsid w:val="4B7A0424"/>
    <w:rsid w:val="4B857111"/>
    <w:rsid w:val="4B9A66CF"/>
    <w:rsid w:val="4BA1600C"/>
    <w:rsid w:val="4BA53594"/>
    <w:rsid w:val="4BAB02F5"/>
    <w:rsid w:val="4BAC32C8"/>
    <w:rsid w:val="4BAF13E5"/>
    <w:rsid w:val="4BBC26B4"/>
    <w:rsid w:val="4BBD2542"/>
    <w:rsid w:val="4BC41F1F"/>
    <w:rsid w:val="4BCC71D3"/>
    <w:rsid w:val="4BD03C47"/>
    <w:rsid w:val="4BD0666B"/>
    <w:rsid w:val="4BD628AF"/>
    <w:rsid w:val="4BD842FB"/>
    <w:rsid w:val="4BE63233"/>
    <w:rsid w:val="4BEC6808"/>
    <w:rsid w:val="4BEE57F3"/>
    <w:rsid w:val="4BEF0D92"/>
    <w:rsid w:val="4BF0188C"/>
    <w:rsid w:val="4BF26B60"/>
    <w:rsid w:val="4BF27C21"/>
    <w:rsid w:val="4BF4310E"/>
    <w:rsid w:val="4BF85D6C"/>
    <w:rsid w:val="4BF86ACC"/>
    <w:rsid w:val="4BFA2F18"/>
    <w:rsid w:val="4C0B0DFA"/>
    <w:rsid w:val="4C281E67"/>
    <w:rsid w:val="4C295F81"/>
    <w:rsid w:val="4C2C6328"/>
    <w:rsid w:val="4C380F7B"/>
    <w:rsid w:val="4C76694E"/>
    <w:rsid w:val="4C820673"/>
    <w:rsid w:val="4C83353B"/>
    <w:rsid w:val="4C8B2163"/>
    <w:rsid w:val="4C8D74AB"/>
    <w:rsid w:val="4C9B4209"/>
    <w:rsid w:val="4CA45D71"/>
    <w:rsid w:val="4CAD4915"/>
    <w:rsid w:val="4CB0791F"/>
    <w:rsid w:val="4CCE36C7"/>
    <w:rsid w:val="4CD12902"/>
    <w:rsid w:val="4CD21352"/>
    <w:rsid w:val="4CE2396D"/>
    <w:rsid w:val="4CFA0C47"/>
    <w:rsid w:val="4D0154F2"/>
    <w:rsid w:val="4D214544"/>
    <w:rsid w:val="4D220466"/>
    <w:rsid w:val="4D2C11D0"/>
    <w:rsid w:val="4D386C0F"/>
    <w:rsid w:val="4D485761"/>
    <w:rsid w:val="4D556554"/>
    <w:rsid w:val="4D557D69"/>
    <w:rsid w:val="4D6A380C"/>
    <w:rsid w:val="4D6B52F7"/>
    <w:rsid w:val="4D8274D8"/>
    <w:rsid w:val="4D833D09"/>
    <w:rsid w:val="4D9A0D6F"/>
    <w:rsid w:val="4D9C0029"/>
    <w:rsid w:val="4DB13D38"/>
    <w:rsid w:val="4DBE3AFE"/>
    <w:rsid w:val="4DCA76FB"/>
    <w:rsid w:val="4DCB5224"/>
    <w:rsid w:val="4DCD6E89"/>
    <w:rsid w:val="4DCE5E68"/>
    <w:rsid w:val="4DD0541D"/>
    <w:rsid w:val="4DD22060"/>
    <w:rsid w:val="4DDB7794"/>
    <w:rsid w:val="4DE37767"/>
    <w:rsid w:val="4DE64BBF"/>
    <w:rsid w:val="4DED7D3F"/>
    <w:rsid w:val="4DF269B2"/>
    <w:rsid w:val="4DFB5D07"/>
    <w:rsid w:val="4E106CD5"/>
    <w:rsid w:val="4E187CD3"/>
    <w:rsid w:val="4E33793D"/>
    <w:rsid w:val="4E3806FF"/>
    <w:rsid w:val="4E4C4A2A"/>
    <w:rsid w:val="4E547E3D"/>
    <w:rsid w:val="4E5E6AAA"/>
    <w:rsid w:val="4E6801E8"/>
    <w:rsid w:val="4E751CC6"/>
    <w:rsid w:val="4E7F68EF"/>
    <w:rsid w:val="4E8321EB"/>
    <w:rsid w:val="4E847893"/>
    <w:rsid w:val="4E9863BA"/>
    <w:rsid w:val="4E9E2520"/>
    <w:rsid w:val="4EA65C1D"/>
    <w:rsid w:val="4EAF1585"/>
    <w:rsid w:val="4EBB3A2E"/>
    <w:rsid w:val="4EC70D57"/>
    <w:rsid w:val="4ECA0017"/>
    <w:rsid w:val="4ECA076F"/>
    <w:rsid w:val="4ECE25BB"/>
    <w:rsid w:val="4ED24069"/>
    <w:rsid w:val="4ED54540"/>
    <w:rsid w:val="4EDF755E"/>
    <w:rsid w:val="4EE560D1"/>
    <w:rsid w:val="4EEB3852"/>
    <w:rsid w:val="4EEF1758"/>
    <w:rsid w:val="4F175E07"/>
    <w:rsid w:val="4F176A14"/>
    <w:rsid w:val="4F1C533A"/>
    <w:rsid w:val="4F290993"/>
    <w:rsid w:val="4F2E2E87"/>
    <w:rsid w:val="4F39777C"/>
    <w:rsid w:val="4F3C4589"/>
    <w:rsid w:val="4F3D2A98"/>
    <w:rsid w:val="4F3F137C"/>
    <w:rsid w:val="4F470BEC"/>
    <w:rsid w:val="4F4D19EC"/>
    <w:rsid w:val="4F700712"/>
    <w:rsid w:val="4F701FA8"/>
    <w:rsid w:val="4F8030D9"/>
    <w:rsid w:val="4F84732E"/>
    <w:rsid w:val="4F8B5C0C"/>
    <w:rsid w:val="4F9B599C"/>
    <w:rsid w:val="4F9D4367"/>
    <w:rsid w:val="4FAB0CDC"/>
    <w:rsid w:val="4FB104E8"/>
    <w:rsid w:val="4FB20742"/>
    <w:rsid w:val="4FBB57F5"/>
    <w:rsid w:val="4FBF3581"/>
    <w:rsid w:val="4FC0023E"/>
    <w:rsid w:val="4FC95780"/>
    <w:rsid w:val="4FCE4ADB"/>
    <w:rsid w:val="4FD71180"/>
    <w:rsid w:val="4FD804DA"/>
    <w:rsid w:val="4FE82A8E"/>
    <w:rsid w:val="4FEB3325"/>
    <w:rsid w:val="4FEF5E40"/>
    <w:rsid w:val="4FF22C8C"/>
    <w:rsid w:val="4FFD54C0"/>
    <w:rsid w:val="500E0859"/>
    <w:rsid w:val="5011244D"/>
    <w:rsid w:val="50113B9B"/>
    <w:rsid w:val="50190340"/>
    <w:rsid w:val="501B4A3F"/>
    <w:rsid w:val="50210F16"/>
    <w:rsid w:val="50293B5D"/>
    <w:rsid w:val="502A66ED"/>
    <w:rsid w:val="502B4308"/>
    <w:rsid w:val="503F3651"/>
    <w:rsid w:val="50484DBD"/>
    <w:rsid w:val="505478CA"/>
    <w:rsid w:val="5066025F"/>
    <w:rsid w:val="507026DE"/>
    <w:rsid w:val="50730D1F"/>
    <w:rsid w:val="50735138"/>
    <w:rsid w:val="50746A41"/>
    <w:rsid w:val="507A7CD3"/>
    <w:rsid w:val="508A44B6"/>
    <w:rsid w:val="508C35E1"/>
    <w:rsid w:val="508D3129"/>
    <w:rsid w:val="509016E8"/>
    <w:rsid w:val="50A12C62"/>
    <w:rsid w:val="50B42717"/>
    <w:rsid w:val="50BB035B"/>
    <w:rsid w:val="50C4282D"/>
    <w:rsid w:val="50C76C83"/>
    <w:rsid w:val="50C77484"/>
    <w:rsid w:val="50C87FD1"/>
    <w:rsid w:val="50D06C37"/>
    <w:rsid w:val="50D45639"/>
    <w:rsid w:val="50D8031E"/>
    <w:rsid w:val="50D84B0D"/>
    <w:rsid w:val="50E130F2"/>
    <w:rsid w:val="50EF0DE9"/>
    <w:rsid w:val="50F05872"/>
    <w:rsid w:val="50F24770"/>
    <w:rsid w:val="50F5435F"/>
    <w:rsid w:val="50F83483"/>
    <w:rsid w:val="50FC2768"/>
    <w:rsid w:val="50FC38A3"/>
    <w:rsid w:val="50FD092D"/>
    <w:rsid w:val="50FE6641"/>
    <w:rsid w:val="51064F77"/>
    <w:rsid w:val="510D5A7A"/>
    <w:rsid w:val="51175574"/>
    <w:rsid w:val="51222B02"/>
    <w:rsid w:val="51233961"/>
    <w:rsid w:val="51240B5B"/>
    <w:rsid w:val="51261970"/>
    <w:rsid w:val="513F04F0"/>
    <w:rsid w:val="51485A75"/>
    <w:rsid w:val="51500A82"/>
    <w:rsid w:val="515637AE"/>
    <w:rsid w:val="51574607"/>
    <w:rsid w:val="515A2857"/>
    <w:rsid w:val="515D33A9"/>
    <w:rsid w:val="515E7894"/>
    <w:rsid w:val="516047D9"/>
    <w:rsid w:val="51656558"/>
    <w:rsid w:val="51677E52"/>
    <w:rsid w:val="516F3E07"/>
    <w:rsid w:val="51704212"/>
    <w:rsid w:val="51725202"/>
    <w:rsid w:val="518D4300"/>
    <w:rsid w:val="51940CA9"/>
    <w:rsid w:val="519B6446"/>
    <w:rsid w:val="51A24130"/>
    <w:rsid w:val="51B0390B"/>
    <w:rsid w:val="51B4300F"/>
    <w:rsid w:val="51B92DF9"/>
    <w:rsid w:val="51BC5729"/>
    <w:rsid w:val="51BE24A3"/>
    <w:rsid w:val="51BF5F25"/>
    <w:rsid w:val="51C17240"/>
    <w:rsid w:val="51C81996"/>
    <w:rsid w:val="51D9489E"/>
    <w:rsid w:val="51E61740"/>
    <w:rsid w:val="51EE506A"/>
    <w:rsid w:val="51F71A35"/>
    <w:rsid w:val="51F81DF3"/>
    <w:rsid w:val="520301D1"/>
    <w:rsid w:val="520739DC"/>
    <w:rsid w:val="520B3366"/>
    <w:rsid w:val="521235B8"/>
    <w:rsid w:val="5213576A"/>
    <w:rsid w:val="52166336"/>
    <w:rsid w:val="52183C02"/>
    <w:rsid w:val="52201C6A"/>
    <w:rsid w:val="5222558D"/>
    <w:rsid w:val="52321AF4"/>
    <w:rsid w:val="52375859"/>
    <w:rsid w:val="523D11AD"/>
    <w:rsid w:val="523D5D6D"/>
    <w:rsid w:val="52463C9F"/>
    <w:rsid w:val="524D23AE"/>
    <w:rsid w:val="524F267D"/>
    <w:rsid w:val="52536207"/>
    <w:rsid w:val="52553B0A"/>
    <w:rsid w:val="5258692A"/>
    <w:rsid w:val="5263047F"/>
    <w:rsid w:val="526B31DA"/>
    <w:rsid w:val="527145A2"/>
    <w:rsid w:val="5277612D"/>
    <w:rsid w:val="527930AF"/>
    <w:rsid w:val="527B1AD3"/>
    <w:rsid w:val="528349C1"/>
    <w:rsid w:val="52A61A36"/>
    <w:rsid w:val="52AA44E5"/>
    <w:rsid w:val="52AB1D3C"/>
    <w:rsid w:val="52B85F8B"/>
    <w:rsid w:val="52B96726"/>
    <w:rsid w:val="52BA5035"/>
    <w:rsid w:val="52BF1E09"/>
    <w:rsid w:val="52CF63E2"/>
    <w:rsid w:val="52DF463E"/>
    <w:rsid w:val="52E67825"/>
    <w:rsid w:val="52FD4680"/>
    <w:rsid w:val="5304711E"/>
    <w:rsid w:val="530A5C17"/>
    <w:rsid w:val="530A6269"/>
    <w:rsid w:val="53363565"/>
    <w:rsid w:val="533A70CF"/>
    <w:rsid w:val="533F5135"/>
    <w:rsid w:val="53457A5A"/>
    <w:rsid w:val="5348538A"/>
    <w:rsid w:val="535E1385"/>
    <w:rsid w:val="53727E4E"/>
    <w:rsid w:val="53823001"/>
    <w:rsid w:val="53833C3D"/>
    <w:rsid w:val="53842AC1"/>
    <w:rsid w:val="538C40FE"/>
    <w:rsid w:val="53957573"/>
    <w:rsid w:val="539C40B6"/>
    <w:rsid w:val="539D1E6E"/>
    <w:rsid w:val="53A31C97"/>
    <w:rsid w:val="53AA7273"/>
    <w:rsid w:val="53B51093"/>
    <w:rsid w:val="53C274E2"/>
    <w:rsid w:val="53CF390E"/>
    <w:rsid w:val="53D462E7"/>
    <w:rsid w:val="53DA42AA"/>
    <w:rsid w:val="53DA7A58"/>
    <w:rsid w:val="53DD664B"/>
    <w:rsid w:val="53E0100B"/>
    <w:rsid w:val="53EE134D"/>
    <w:rsid w:val="53FD0763"/>
    <w:rsid w:val="54165F0A"/>
    <w:rsid w:val="541D65B7"/>
    <w:rsid w:val="541D6E07"/>
    <w:rsid w:val="54204F3C"/>
    <w:rsid w:val="542F1C70"/>
    <w:rsid w:val="54311205"/>
    <w:rsid w:val="543D70C4"/>
    <w:rsid w:val="543F2FD8"/>
    <w:rsid w:val="54415C17"/>
    <w:rsid w:val="545472C9"/>
    <w:rsid w:val="545771C7"/>
    <w:rsid w:val="54582B75"/>
    <w:rsid w:val="5465382B"/>
    <w:rsid w:val="546A50DB"/>
    <w:rsid w:val="546B39D2"/>
    <w:rsid w:val="546F4270"/>
    <w:rsid w:val="54735A4A"/>
    <w:rsid w:val="547E1427"/>
    <w:rsid w:val="54823680"/>
    <w:rsid w:val="54994B36"/>
    <w:rsid w:val="549C50F5"/>
    <w:rsid w:val="549F4A6A"/>
    <w:rsid w:val="54A36E95"/>
    <w:rsid w:val="54AE637A"/>
    <w:rsid w:val="54AF1BFF"/>
    <w:rsid w:val="54CA492E"/>
    <w:rsid w:val="54D317AB"/>
    <w:rsid w:val="54DA17E6"/>
    <w:rsid w:val="54DA62F2"/>
    <w:rsid w:val="54E40A81"/>
    <w:rsid w:val="54E62938"/>
    <w:rsid w:val="54F04B5F"/>
    <w:rsid w:val="54F64F65"/>
    <w:rsid w:val="54F80893"/>
    <w:rsid w:val="54FA3E1A"/>
    <w:rsid w:val="54FB7F5D"/>
    <w:rsid w:val="54FC4B33"/>
    <w:rsid w:val="54FE7ECE"/>
    <w:rsid w:val="55027188"/>
    <w:rsid w:val="553047C2"/>
    <w:rsid w:val="55350390"/>
    <w:rsid w:val="553A2724"/>
    <w:rsid w:val="55403A49"/>
    <w:rsid w:val="55532BAB"/>
    <w:rsid w:val="555B71D6"/>
    <w:rsid w:val="556A3F83"/>
    <w:rsid w:val="556E7D23"/>
    <w:rsid w:val="55705003"/>
    <w:rsid w:val="557714FF"/>
    <w:rsid w:val="558C1451"/>
    <w:rsid w:val="558D406B"/>
    <w:rsid w:val="558E3978"/>
    <w:rsid w:val="55AF4CF7"/>
    <w:rsid w:val="55BE76F2"/>
    <w:rsid w:val="55C96AE0"/>
    <w:rsid w:val="55CD7DB2"/>
    <w:rsid w:val="5600363B"/>
    <w:rsid w:val="56084CF3"/>
    <w:rsid w:val="56135F61"/>
    <w:rsid w:val="561A71B1"/>
    <w:rsid w:val="562207F5"/>
    <w:rsid w:val="56311DBD"/>
    <w:rsid w:val="563C284F"/>
    <w:rsid w:val="563F244E"/>
    <w:rsid w:val="56475133"/>
    <w:rsid w:val="56513985"/>
    <w:rsid w:val="566450C3"/>
    <w:rsid w:val="566B4F2A"/>
    <w:rsid w:val="566D193E"/>
    <w:rsid w:val="567409EF"/>
    <w:rsid w:val="567D6E7B"/>
    <w:rsid w:val="5687011E"/>
    <w:rsid w:val="568A2926"/>
    <w:rsid w:val="569226C1"/>
    <w:rsid w:val="569232FE"/>
    <w:rsid w:val="569A6FAB"/>
    <w:rsid w:val="569C0603"/>
    <w:rsid w:val="56A064CD"/>
    <w:rsid w:val="56A64A20"/>
    <w:rsid w:val="56AF2C01"/>
    <w:rsid w:val="56BD5591"/>
    <w:rsid w:val="56BE7A56"/>
    <w:rsid w:val="56BF0322"/>
    <w:rsid w:val="56CA15ED"/>
    <w:rsid w:val="56CB2FA5"/>
    <w:rsid w:val="56D8105B"/>
    <w:rsid w:val="56DF3A4F"/>
    <w:rsid w:val="56E01324"/>
    <w:rsid w:val="56E06678"/>
    <w:rsid w:val="56E87D18"/>
    <w:rsid w:val="56EF49CA"/>
    <w:rsid w:val="56F17DB0"/>
    <w:rsid w:val="56F33A9F"/>
    <w:rsid w:val="56F543BF"/>
    <w:rsid w:val="570A471D"/>
    <w:rsid w:val="5710392C"/>
    <w:rsid w:val="571314AD"/>
    <w:rsid w:val="571457A2"/>
    <w:rsid w:val="571D6F30"/>
    <w:rsid w:val="572254A7"/>
    <w:rsid w:val="57385B86"/>
    <w:rsid w:val="573D6BB6"/>
    <w:rsid w:val="57482B7F"/>
    <w:rsid w:val="57587558"/>
    <w:rsid w:val="57620B7A"/>
    <w:rsid w:val="57732010"/>
    <w:rsid w:val="57737415"/>
    <w:rsid w:val="577437A7"/>
    <w:rsid w:val="57755CEE"/>
    <w:rsid w:val="577B4051"/>
    <w:rsid w:val="577C7041"/>
    <w:rsid w:val="577F6DA0"/>
    <w:rsid w:val="57831CB3"/>
    <w:rsid w:val="57880921"/>
    <w:rsid w:val="578F552C"/>
    <w:rsid w:val="57970874"/>
    <w:rsid w:val="57A40FFC"/>
    <w:rsid w:val="57A769BA"/>
    <w:rsid w:val="57AD22D4"/>
    <w:rsid w:val="57AD7559"/>
    <w:rsid w:val="57AE05D9"/>
    <w:rsid w:val="57C473F0"/>
    <w:rsid w:val="57C50FF2"/>
    <w:rsid w:val="57CD395C"/>
    <w:rsid w:val="57F7416F"/>
    <w:rsid w:val="58075E4C"/>
    <w:rsid w:val="58164283"/>
    <w:rsid w:val="581C0672"/>
    <w:rsid w:val="581E1CA1"/>
    <w:rsid w:val="5828673E"/>
    <w:rsid w:val="582F3B3E"/>
    <w:rsid w:val="58343B66"/>
    <w:rsid w:val="58442EA7"/>
    <w:rsid w:val="584A790A"/>
    <w:rsid w:val="58576C98"/>
    <w:rsid w:val="585A4093"/>
    <w:rsid w:val="58657A9C"/>
    <w:rsid w:val="586A113C"/>
    <w:rsid w:val="586F5454"/>
    <w:rsid w:val="58807512"/>
    <w:rsid w:val="58833743"/>
    <w:rsid w:val="58843A83"/>
    <w:rsid w:val="58862248"/>
    <w:rsid w:val="58A6390D"/>
    <w:rsid w:val="58AD2D77"/>
    <w:rsid w:val="58AE7206"/>
    <w:rsid w:val="58B878E7"/>
    <w:rsid w:val="58C40675"/>
    <w:rsid w:val="58CC63B1"/>
    <w:rsid w:val="58D92C30"/>
    <w:rsid w:val="58F0774A"/>
    <w:rsid w:val="58F650D2"/>
    <w:rsid w:val="58FD6A5C"/>
    <w:rsid w:val="59006063"/>
    <w:rsid w:val="5901069B"/>
    <w:rsid w:val="59112ABE"/>
    <w:rsid w:val="591829C5"/>
    <w:rsid w:val="592000D7"/>
    <w:rsid w:val="593035EF"/>
    <w:rsid w:val="593072A0"/>
    <w:rsid w:val="593A65DA"/>
    <w:rsid w:val="59432D00"/>
    <w:rsid w:val="594E3C89"/>
    <w:rsid w:val="59507407"/>
    <w:rsid w:val="59560AF4"/>
    <w:rsid w:val="595F085F"/>
    <w:rsid w:val="596565BA"/>
    <w:rsid w:val="59711C82"/>
    <w:rsid w:val="59761424"/>
    <w:rsid w:val="59864C6B"/>
    <w:rsid w:val="598E6902"/>
    <w:rsid w:val="599218D3"/>
    <w:rsid w:val="599B3216"/>
    <w:rsid w:val="59A6440D"/>
    <w:rsid w:val="59B46D5B"/>
    <w:rsid w:val="59C966E5"/>
    <w:rsid w:val="59CE6224"/>
    <w:rsid w:val="59E708E6"/>
    <w:rsid w:val="59EC3BB1"/>
    <w:rsid w:val="59FD50FF"/>
    <w:rsid w:val="5A040825"/>
    <w:rsid w:val="5A041202"/>
    <w:rsid w:val="5A080869"/>
    <w:rsid w:val="5A09612E"/>
    <w:rsid w:val="5A0F08D9"/>
    <w:rsid w:val="5A246678"/>
    <w:rsid w:val="5A2D6F5B"/>
    <w:rsid w:val="5A2D77C2"/>
    <w:rsid w:val="5A2F6E93"/>
    <w:rsid w:val="5A3566B8"/>
    <w:rsid w:val="5A3B4F4D"/>
    <w:rsid w:val="5A3C2360"/>
    <w:rsid w:val="5A3D7EC8"/>
    <w:rsid w:val="5A46302F"/>
    <w:rsid w:val="5A4A3645"/>
    <w:rsid w:val="5A67518D"/>
    <w:rsid w:val="5A7B379E"/>
    <w:rsid w:val="5A81596C"/>
    <w:rsid w:val="5A836633"/>
    <w:rsid w:val="5A8677F6"/>
    <w:rsid w:val="5A954E1D"/>
    <w:rsid w:val="5A96742F"/>
    <w:rsid w:val="5A992C61"/>
    <w:rsid w:val="5AA400B1"/>
    <w:rsid w:val="5AA81E53"/>
    <w:rsid w:val="5AB85501"/>
    <w:rsid w:val="5AC014BC"/>
    <w:rsid w:val="5AC16DB2"/>
    <w:rsid w:val="5AC75E13"/>
    <w:rsid w:val="5ACE44D1"/>
    <w:rsid w:val="5ACF7D37"/>
    <w:rsid w:val="5AD3590C"/>
    <w:rsid w:val="5AE2100F"/>
    <w:rsid w:val="5AE955EA"/>
    <w:rsid w:val="5AEF4029"/>
    <w:rsid w:val="5AF56BB4"/>
    <w:rsid w:val="5AFB50F9"/>
    <w:rsid w:val="5B13139B"/>
    <w:rsid w:val="5B1E01E6"/>
    <w:rsid w:val="5B1E71E3"/>
    <w:rsid w:val="5B21315E"/>
    <w:rsid w:val="5B287B99"/>
    <w:rsid w:val="5B3B7536"/>
    <w:rsid w:val="5B5A1A61"/>
    <w:rsid w:val="5B6969B1"/>
    <w:rsid w:val="5B77017D"/>
    <w:rsid w:val="5B7F50B4"/>
    <w:rsid w:val="5B852AE3"/>
    <w:rsid w:val="5B857C38"/>
    <w:rsid w:val="5B8F759B"/>
    <w:rsid w:val="5B90043F"/>
    <w:rsid w:val="5B963401"/>
    <w:rsid w:val="5B9F09C7"/>
    <w:rsid w:val="5BA522D7"/>
    <w:rsid w:val="5BB06C1E"/>
    <w:rsid w:val="5BB13B1D"/>
    <w:rsid w:val="5BB90DBB"/>
    <w:rsid w:val="5BBD6E9E"/>
    <w:rsid w:val="5BBF3A9C"/>
    <w:rsid w:val="5BDF6946"/>
    <w:rsid w:val="5BE21A79"/>
    <w:rsid w:val="5BE469B1"/>
    <w:rsid w:val="5BE86336"/>
    <w:rsid w:val="5BFF5894"/>
    <w:rsid w:val="5C0161B4"/>
    <w:rsid w:val="5C042D16"/>
    <w:rsid w:val="5C125D7C"/>
    <w:rsid w:val="5C1C05D3"/>
    <w:rsid w:val="5C357490"/>
    <w:rsid w:val="5C3A5CFF"/>
    <w:rsid w:val="5C3F7F15"/>
    <w:rsid w:val="5C546F77"/>
    <w:rsid w:val="5C575019"/>
    <w:rsid w:val="5C5905A8"/>
    <w:rsid w:val="5C667804"/>
    <w:rsid w:val="5C796B01"/>
    <w:rsid w:val="5C7C244F"/>
    <w:rsid w:val="5C7C3156"/>
    <w:rsid w:val="5C83414D"/>
    <w:rsid w:val="5C8802C9"/>
    <w:rsid w:val="5C8839F6"/>
    <w:rsid w:val="5C8F4D51"/>
    <w:rsid w:val="5C9C270B"/>
    <w:rsid w:val="5CA36892"/>
    <w:rsid w:val="5CA76B3F"/>
    <w:rsid w:val="5CB45498"/>
    <w:rsid w:val="5CB80891"/>
    <w:rsid w:val="5CBE1F82"/>
    <w:rsid w:val="5CC034E3"/>
    <w:rsid w:val="5CC526B2"/>
    <w:rsid w:val="5CC90AA1"/>
    <w:rsid w:val="5CD167F1"/>
    <w:rsid w:val="5CD4018F"/>
    <w:rsid w:val="5CD433EE"/>
    <w:rsid w:val="5CDC4397"/>
    <w:rsid w:val="5CE42F48"/>
    <w:rsid w:val="5CE44C6A"/>
    <w:rsid w:val="5CE61BC0"/>
    <w:rsid w:val="5CF7053F"/>
    <w:rsid w:val="5CFC58D7"/>
    <w:rsid w:val="5D02172E"/>
    <w:rsid w:val="5D024638"/>
    <w:rsid w:val="5D0D2E77"/>
    <w:rsid w:val="5D1A13B5"/>
    <w:rsid w:val="5D203583"/>
    <w:rsid w:val="5D334823"/>
    <w:rsid w:val="5D3907F3"/>
    <w:rsid w:val="5D56305A"/>
    <w:rsid w:val="5D5E4691"/>
    <w:rsid w:val="5D5F66E3"/>
    <w:rsid w:val="5D697888"/>
    <w:rsid w:val="5D7E1C74"/>
    <w:rsid w:val="5D825454"/>
    <w:rsid w:val="5D8856FC"/>
    <w:rsid w:val="5D9173C9"/>
    <w:rsid w:val="5D976024"/>
    <w:rsid w:val="5D98611D"/>
    <w:rsid w:val="5D9B4C64"/>
    <w:rsid w:val="5D9F3550"/>
    <w:rsid w:val="5DB256C7"/>
    <w:rsid w:val="5DB432DA"/>
    <w:rsid w:val="5DB54449"/>
    <w:rsid w:val="5DB842C4"/>
    <w:rsid w:val="5DBB6BA3"/>
    <w:rsid w:val="5DC67200"/>
    <w:rsid w:val="5DD0492D"/>
    <w:rsid w:val="5DD145F8"/>
    <w:rsid w:val="5DD74E43"/>
    <w:rsid w:val="5DE1519F"/>
    <w:rsid w:val="5DE82787"/>
    <w:rsid w:val="5DEC52BD"/>
    <w:rsid w:val="5DF01FAF"/>
    <w:rsid w:val="5DFA316A"/>
    <w:rsid w:val="5E0363C8"/>
    <w:rsid w:val="5E106EAB"/>
    <w:rsid w:val="5E11347A"/>
    <w:rsid w:val="5E1A5039"/>
    <w:rsid w:val="5E397C81"/>
    <w:rsid w:val="5E3E2108"/>
    <w:rsid w:val="5E4D7E04"/>
    <w:rsid w:val="5E5023B6"/>
    <w:rsid w:val="5E5A4734"/>
    <w:rsid w:val="5E601750"/>
    <w:rsid w:val="5E614656"/>
    <w:rsid w:val="5E6A2D56"/>
    <w:rsid w:val="5E732272"/>
    <w:rsid w:val="5E790417"/>
    <w:rsid w:val="5E790FCB"/>
    <w:rsid w:val="5E7B07BF"/>
    <w:rsid w:val="5E7B23A3"/>
    <w:rsid w:val="5E8704B4"/>
    <w:rsid w:val="5E8D2C02"/>
    <w:rsid w:val="5E8D4222"/>
    <w:rsid w:val="5E992A84"/>
    <w:rsid w:val="5EA342D0"/>
    <w:rsid w:val="5EA84F5D"/>
    <w:rsid w:val="5EB42C6F"/>
    <w:rsid w:val="5EBB08B3"/>
    <w:rsid w:val="5EBB3EE6"/>
    <w:rsid w:val="5EBF3673"/>
    <w:rsid w:val="5EC92684"/>
    <w:rsid w:val="5ECC7AFC"/>
    <w:rsid w:val="5ECF340A"/>
    <w:rsid w:val="5ED5660E"/>
    <w:rsid w:val="5EDA0A9B"/>
    <w:rsid w:val="5EE537BD"/>
    <w:rsid w:val="5EEE3C1C"/>
    <w:rsid w:val="5EF23CC1"/>
    <w:rsid w:val="5EF53F88"/>
    <w:rsid w:val="5EF82A63"/>
    <w:rsid w:val="5EF856DB"/>
    <w:rsid w:val="5F064F7C"/>
    <w:rsid w:val="5F0B72A8"/>
    <w:rsid w:val="5F0E7CA2"/>
    <w:rsid w:val="5F172865"/>
    <w:rsid w:val="5F2978F2"/>
    <w:rsid w:val="5F2D2802"/>
    <w:rsid w:val="5F360799"/>
    <w:rsid w:val="5F363081"/>
    <w:rsid w:val="5F3E4434"/>
    <w:rsid w:val="5F3F7F26"/>
    <w:rsid w:val="5F442150"/>
    <w:rsid w:val="5F512757"/>
    <w:rsid w:val="5F537E62"/>
    <w:rsid w:val="5F55545F"/>
    <w:rsid w:val="5F600602"/>
    <w:rsid w:val="5F615C68"/>
    <w:rsid w:val="5F646698"/>
    <w:rsid w:val="5F653B06"/>
    <w:rsid w:val="5F701A55"/>
    <w:rsid w:val="5F7C0193"/>
    <w:rsid w:val="5F846CAC"/>
    <w:rsid w:val="5F9258DD"/>
    <w:rsid w:val="5F957B2B"/>
    <w:rsid w:val="5F981CCB"/>
    <w:rsid w:val="5F991741"/>
    <w:rsid w:val="5FA57BCF"/>
    <w:rsid w:val="5FAE339E"/>
    <w:rsid w:val="5FAE3BAB"/>
    <w:rsid w:val="5FB04D2B"/>
    <w:rsid w:val="5FB56C6B"/>
    <w:rsid w:val="5FB70964"/>
    <w:rsid w:val="5FB72515"/>
    <w:rsid w:val="5FC52AC0"/>
    <w:rsid w:val="5FC62D05"/>
    <w:rsid w:val="5FCE61D8"/>
    <w:rsid w:val="5FD03578"/>
    <w:rsid w:val="5FD70936"/>
    <w:rsid w:val="5FD70DC2"/>
    <w:rsid w:val="5FDF330F"/>
    <w:rsid w:val="5FE810CD"/>
    <w:rsid w:val="5FF62D41"/>
    <w:rsid w:val="5FFB0F4B"/>
    <w:rsid w:val="60004C87"/>
    <w:rsid w:val="600205A3"/>
    <w:rsid w:val="60031F0E"/>
    <w:rsid w:val="60053CF5"/>
    <w:rsid w:val="600B7DDD"/>
    <w:rsid w:val="60160179"/>
    <w:rsid w:val="60271871"/>
    <w:rsid w:val="602F6ABE"/>
    <w:rsid w:val="60336CD5"/>
    <w:rsid w:val="60354BF1"/>
    <w:rsid w:val="603D68DC"/>
    <w:rsid w:val="6056376C"/>
    <w:rsid w:val="606113E5"/>
    <w:rsid w:val="60753AA6"/>
    <w:rsid w:val="607A6E49"/>
    <w:rsid w:val="608D25A6"/>
    <w:rsid w:val="60910655"/>
    <w:rsid w:val="609116C2"/>
    <w:rsid w:val="60956047"/>
    <w:rsid w:val="60961816"/>
    <w:rsid w:val="609C6B1E"/>
    <w:rsid w:val="60A37253"/>
    <w:rsid w:val="60AF55BE"/>
    <w:rsid w:val="60C00546"/>
    <w:rsid w:val="60D035B7"/>
    <w:rsid w:val="60D53795"/>
    <w:rsid w:val="60E206C5"/>
    <w:rsid w:val="60E5014E"/>
    <w:rsid w:val="60E93C29"/>
    <w:rsid w:val="60F02B8A"/>
    <w:rsid w:val="60F63B9D"/>
    <w:rsid w:val="60F70D79"/>
    <w:rsid w:val="60FF475C"/>
    <w:rsid w:val="610038E3"/>
    <w:rsid w:val="61093FCD"/>
    <w:rsid w:val="612A7B96"/>
    <w:rsid w:val="612B03B1"/>
    <w:rsid w:val="61373613"/>
    <w:rsid w:val="61381C9F"/>
    <w:rsid w:val="6139145E"/>
    <w:rsid w:val="61565EFA"/>
    <w:rsid w:val="61600E5C"/>
    <w:rsid w:val="616B5D8F"/>
    <w:rsid w:val="616D678A"/>
    <w:rsid w:val="616E27BB"/>
    <w:rsid w:val="616F0D16"/>
    <w:rsid w:val="61907B5F"/>
    <w:rsid w:val="61911444"/>
    <w:rsid w:val="61A23FDC"/>
    <w:rsid w:val="61AE37D4"/>
    <w:rsid w:val="61AE602C"/>
    <w:rsid w:val="61B45121"/>
    <w:rsid w:val="61BD0471"/>
    <w:rsid w:val="61C17746"/>
    <w:rsid w:val="61C538BC"/>
    <w:rsid w:val="61C85C23"/>
    <w:rsid w:val="61CF303B"/>
    <w:rsid w:val="61D241EC"/>
    <w:rsid w:val="61E90476"/>
    <w:rsid w:val="61EE3DBF"/>
    <w:rsid w:val="61F23146"/>
    <w:rsid w:val="61F332D2"/>
    <w:rsid w:val="61F5273F"/>
    <w:rsid w:val="61F82D11"/>
    <w:rsid w:val="6202266F"/>
    <w:rsid w:val="62045C47"/>
    <w:rsid w:val="620465CF"/>
    <w:rsid w:val="621E03F3"/>
    <w:rsid w:val="62262336"/>
    <w:rsid w:val="62291928"/>
    <w:rsid w:val="6230681E"/>
    <w:rsid w:val="62346D01"/>
    <w:rsid w:val="6240030E"/>
    <w:rsid w:val="624C64D1"/>
    <w:rsid w:val="62501D8D"/>
    <w:rsid w:val="62591BBA"/>
    <w:rsid w:val="6264037F"/>
    <w:rsid w:val="6264420F"/>
    <w:rsid w:val="6269402A"/>
    <w:rsid w:val="62803958"/>
    <w:rsid w:val="62874808"/>
    <w:rsid w:val="62910D81"/>
    <w:rsid w:val="629F21AE"/>
    <w:rsid w:val="62A53EF3"/>
    <w:rsid w:val="62C507C5"/>
    <w:rsid w:val="62D649B3"/>
    <w:rsid w:val="62DB21C9"/>
    <w:rsid w:val="62E04C3F"/>
    <w:rsid w:val="62F226BF"/>
    <w:rsid w:val="62F814BE"/>
    <w:rsid w:val="62F8399E"/>
    <w:rsid w:val="6303679E"/>
    <w:rsid w:val="631E5E2D"/>
    <w:rsid w:val="631F1134"/>
    <w:rsid w:val="632F597A"/>
    <w:rsid w:val="63361A23"/>
    <w:rsid w:val="63452427"/>
    <w:rsid w:val="63470D77"/>
    <w:rsid w:val="6355231F"/>
    <w:rsid w:val="6357526E"/>
    <w:rsid w:val="63660127"/>
    <w:rsid w:val="637C1E43"/>
    <w:rsid w:val="637C24D1"/>
    <w:rsid w:val="637F4566"/>
    <w:rsid w:val="63821D47"/>
    <w:rsid w:val="639943B2"/>
    <w:rsid w:val="63A26600"/>
    <w:rsid w:val="63A36163"/>
    <w:rsid w:val="63A5700B"/>
    <w:rsid w:val="63AD4C81"/>
    <w:rsid w:val="63AD70BE"/>
    <w:rsid w:val="63B2232A"/>
    <w:rsid w:val="63B63806"/>
    <w:rsid w:val="63C41DFF"/>
    <w:rsid w:val="63E871C9"/>
    <w:rsid w:val="63E97547"/>
    <w:rsid w:val="63F23B09"/>
    <w:rsid w:val="63F5400E"/>
    <w:rsid w:val="64020D94"/>
    <w:rsid w:val="640C0759"/>
    <w:rsid w:val="640E21F9"/>
    <w:rsid w:val="640F0B2B"/>
    <w:rsid w:val="64207996"/>
    <w:rsid w:val="64227CE5"/>
    <w:rsid w:val="64234F37"/>
    <w:rsid w:val="64251700"/>
    <w:rsid w:val="64262DC0"/>
    <w:rsid w:val="642A01A5"/>
    <w:rsid w:val="642C6B21"/>
    <w:rsid w:val="642D7F51"/>
    <w:rsid w:val="642E5B0B"/>
    <w:rsid w:val="644043A9"/>
    <w:rsid w:val="6442261D"/>
    <w:rsid w:val="645439E5"/>
    <w:rsid w:val="64562544"/>
    <w:rsid w:val="645807D0"/>
    <w:rsid w:val="646F17FC"/>
    <w:rsid w:val="6472675A"/>
    <w:rsid w:val="6473303B"/>
    <w:rsid w:val="64740FBA"/>
    <w:rsid w:val="64755105"/>
    <w:rsid w:val="647E3EC0"/>
    <w:rsid w:val="6487265A"/>
    <w:rsid w:val="6493387D"/>
    <w:rsid w:val="649D4B69"/>
    <w:rsid w:val="64A50507"/>
    <w:rsid w:val="64AC5EEC"/>
    <w:rsid w:val="64AD431A"/>
    <w:rsid w:val="64C775EB"/>
    <w:rsid w:val="64C942F6"/>
    <w:rsid w:val="64C96883"/>
    <w:rsid w:val="64CF4875"/>
    <w:rsid w:val="64D245C6"/>
    <w:rsid w:val="64DE4FA0"/>
    <w:rsid w:val="64F2052E"/>
    <w:rsid w:val="65045743"/>
    <w:rsid w:val="65144056"/>
    <w:rsid w:val="6515525E"/>
    <w:rsid w:val="65163BAF"/>
    <w:rsid w:val="651B5987"/>
    <w:rsid w:val="651C59BB"/>
    <w:rsid w:val="652612CB"/>
    <w:rsid w:val="65272F09"/>
    <w:rsid w:val="653A4745"/>
    <w:rsid w:val="65426D83"/>
    <w:rsid w:val="65440A4D"/>
    <w:rsid w:val="65451717"/>
    <w:rsid w:val="655C2251"/>
    <w:rsid w:val="656178B5"/>
    <w:rsid w:val="656449F5"/>
    <w:rsid w:val="656A39BF"/>
    <w:rsid w:val="656A6824"/>
    <w:rsid w:val="656B361C"/>
    <w:rsid w:val="65766380"/>
    <w:rsid w:val="657D6531"/>
    <w:rsid w:val="65850870"/>
    <w:rsid w:val="658723DB"/>
    <w:rsid w:val="658750E3"/>
    <w:rsid w:val="658F24D1"/>
    <w:rsid w:val="65911714"/>
    <w:rsid w:val="659B43FB"/>
    <w:rsid w:val="65A02CD7"/>
    <w:rsid w:val="65A27AE8"/>
    <w:rsid w:val="65A64656"/>
    <w:rsid w:val="65C1563C"/>
    <w:rsid w:val="65CE0420"/>
    <w:rsid w:val="65CF1F3D"/>
    <w:rsid w:val="65E96075"/>
    <w:rsid w:val="65EA517F"/>
    <w:rsid w:val="660025F0"/>
    <w:rsid w:val="660477DA"/>
    <w:rsid w:val="660F3C19"/>
    <w:rsid w:val="66257570"/>
    <w:rsid w:val="662845E0"/>
    <w:rsid w:val="662C6F60"/>
    <w:rsid w:val="6636119C"/>
    <w:rsid w:val="66454AAB"/>
    <w:rsid w:val="664A59D0"/>
    <w:rsid w:val="664E48BD"/>
    <w:rsid w:val="666E44A2"/>
    <w:rsid w:val="667C40EF"/>
    <w:rsid w:val="667D1E2D"/>
    <w:rsid w:val="6686022F"/>
    <w:rsid w:val="66A62F18"/>
    <w:rsid w:val="66A71B39"/>
    <w:rsid w:val="66A769A1"/>
    <w:rsid w:val="66C55323"/>
    <w:rsid w:val="66CD1608"/>
    <w:rsid w:val="66EA22B0"/>
    <w:rsid w:val="66F57FF2"/>
    <w:rsid w:val="66F67E7A"/>
    <w:rsid w:val="671002EF"/>
    <w:rsid w:val="67114515"/>
    <w:rsid w:val="67187B5C"/>
    <w:rsid w:val="671E78FD"/>
    <w:rsid w:val="671F3E19"/>
    <w:rsid w:val="671F7C97"/>
    <w:rsid w:val="67271407"/>
    <w:rsid w:val="672E773B"/>
    <w:rsid w:val="674932B8"/>
    <w:rsid w:val="67537CC9"/>
    <w:rsid w:val="67627A12"/>
    <w:rsid w:val="67662843"/>
    <w:rsid w:val="676A652C"/>
    <w:rsid w:val="676F06C4"/>
    <w:rsid w:val="677A00FC"/>
    <w:rsid w:val="677F151B"/>
    <w:rsid w:val="67887692"/>
    <w:rsid w:val="679766DE"/>
    <w:rsid w:val="679A3EE3"/>
    <w:rsid w:val="679F17EC"/>
    <w:rsid w:val="67A0516E"/>
    <w:rsid w:val="67A44DB6"/>
    <w:rsid w:val="67AD6441"/>
    <w:rsid w:val="67B6791A"/>
    <w:rsid w:val="67BB3546"/>
    <w:rsid w:val="67C065FA"/>
    <w:rsid w:val="67C847AF"/>
    <w:rsid w:val="67C849B8"/>
    <w:rsid w:val="67D37BA1"/>
    <w:rsid w:val="67DC169F"/>
    <w:rsid w:val="68005DD0"/>
    <w:rsid w:val="680B6A10"/>
    <w:rsid w:val="68105644"/>
    <w:rsid w:val="681203C1"/>
    <w:rsid w:val="6823497B"/>
    <w:rsid w:val="68254755"/>
    <w:rsid w:val="682C082B"/>
    <w:rsid w:val="682F3F7B"/>
    <w:rsid w:val="6837466A"/>
    <w:rsid w:val="68387AAD"/>
    <w:rsid w:val="683C6C1B"/>
    <w:rsid w:val="6840329D"/>
    <w:rsid w:val="6843353D"/>
    <w:rsid w:val="684625A1"/>
    <w:rsid w:val="684D5963"/>
    <w:rsid w:val="685751C8"/>
    <w:rsid w:val="68597B7E"/>
    <w:rsid w:val="685E353F"/>
    <w:rsid w:val="688D353A"/>
    <w:rsid w:val="689210EC"/>
    <w:rsid w:val="68A61C2C"/>
    <w:rsid w:val="68A75CFA"/>
    <w:rsid w:val="68AB3C9B"/>
    <w:rsid w:val="68AF24B4"/>
    <w:rsid w:val="68C44FF2"/>
    <w:rsid w:val="68CC208E"/>
    <w:rsid w:val="68CF5D5C"/>
    <w:rsid w:val="68D01287"/>
    <w:rsid w:val="68DE5A1F"/>
    <w:rsid w:val="68E86B72"/>
    <w:rsid w:val="68E922A3"/>
    <w:rsid w:val="68E93370"/>
    <w:rsid w:val="68EF2907"/>
    <w:rsid w:val="68F249D8"/>
    <w:rsid w:val="68F92ABA"/>
    <w:rsid w:val="68F94C61"/>
    <w:rsid w:val="691573B7"/>
    <w:rsid w:val="69170A05"/>
    <w:rsid w:val="692232D3"/>
    <w:rsid w:val="6924512C"/>
    <w:rsid w:val="69355DC4"/>
    <w:rsid w:val="693C5E49"/>
    <w:rsid w:val="693E094E"/>
    <w:rsid w:val="69487213"/>
    <w:rsid w:val="694C1494"/>
    <w:rsid w:val="69553BEC"/>
    <w:rsid w:val="69566713"/>
    <w:rsid w:val="69587A6F"/>
    <w:rsid w:val="695B21DC"/>
    <w:rsid w:val="6963663A"/>
    <w:rsid w:val="6973479B"/>
    <w:rsid w:val="69785BA6"/>
    <w:rsid w:val="69860923"/>
    <w:rsid w:val="69931135"/>
    <w:rsid w:val="69957C8E"/>
    <w:rsid w:val="699856BF"/>
    <w:rsid w:val="699E13B1"/>
    <w:rsid w:val="69A84680"/>
    <w:rsid w:val="69B94630"/>
    <w:rsid w:val="69C64F63"/>
    <w:rsid w:val="69C85A50"/>
    <w:rsid w:val="69CB6D2F"/>
    <w:rsid w:val="69D0696B"/>
    <w:rsid w:val="69D714B5"/>
    <w:rsid w:val="69DF735F"/>
    <w:rsid w:val="69E26782"/>
    <w:rsid w:val="69E46ECC"/>
    <w:rsid w:val="69EA2876"/>
    <w:rsid w:val="69FF7C86"/>
    <w:rsid w:val="6A0D4C05"/>
    <w:rsid w:val="6A0E23AF"/>
    <w:rsid w:val="6A107C3C"/>
    <w:rsid w:val="6A135438"/>
    <w:rsid w:val="6A214775"/>
    <w:rsid w:val="6A2F2BB4"/>
    <w:rsid w:val="6A3F2020"/>
    <w:rsid w:val="6A46254B"/>
    <w:rsid w:val="6A503DDB"/>
    <w:rsid w:val="6A580A69"/>
    <w:rsid w:val="6A69413C"/>
    <w:rsid w:val="6A711576"/>
    <w:rsid w:val="6A8078FF"/>
    <w:rsid w:val="6A823368"/>
    <w:rsid w:val="6A8C787B"/>
    <w:rsid w:val="6A8D77F9"/>
    <w:rsid w:val="6A946A1E"/>
    <w:rsid w:val="6A964313"/>
    <w:rsid w:val="6AA47FDE"/>
    <w:rsid w:val="6AA968FA"/>
    <w:rsid w:val="6AAF0D59"/>
    <w:rsid w:val="6AB7595B"/>
    <w:rsid w:val="6AC02702"/>
    <w:rsid w:val="6AD0452E"/>
    <w:rsid w:val="6AD507A6"/>
    <w:rsid w:val="6AD56297"/>
    <w:rsid w:val="6AF55B21"/>
    <w:rsid w:val="6AF6779F"/>
    <w:rsid w:val="6AF84299"/>
    <w:rsid w:val="6AFA6728"/>
    <w:rsid w:val="6B020BEE"/>
    <w:rsid w:val="6B0E5073"/>
    <w:rsid w:val="6B280372"/>
    <w:rsid w:val="6B5B50C3"/>
    <w:rsid w:val="6B5D73A1"/>
    <w:rsid w:val="6B624D61"/>
    <w:rsid w:val="6B65554C"/>
    <w:rsid w:val="6B675B51"/>
    <w:rsid w:val="6B6800E3"/>
    <w:rsid w:val="6B6B50F6"/>
    <w:rsid w:val="6B733328"/>
    <w:rsid w:val="6B77271D"/>
    <w:rsid w:val="6B8A10C9"/>
    <w:rsid w:val="6B9672E2"/>
    <w:rsid w:val="6B9F0931"/>
    <w:rsid w:val="6BA66EDE"/>
    <w:rsid w:val="6BAE4397"/>
    <w:rsid w:val="6BB2134B"/>
    <w:rsid w:val="6BB31263"/>
    <w:rsid w:val="6BBA4DFE"/>
    <w:rsid w:val="6BBD0AAA"/>
    <w:rsid w:val="6BC94515"/>
    <w:rsid w:val="6BD24050"/>
    <w:rsid w:val="6BE45423"/>
    <w:rsid w:val="6BE71872"/>
    <w:rsid w:val="6BE87AC4"/>
    <w:rsid w:val="6BEC6F9E"/>
    <w:rsid w:val="6BF10A7C"/>
    <w:rsid w:val="6BF87AF4"/>
    <w:rsid w:val="6BF93658"/>
    <w:rsid w:val="6BFA2AB6"/>
    <w:rsid w:val="6C032245"/>
    <w:rsid w:val="6C080372"/>
    <w:rsid w:val="6C111BDF"/>
    <w:rsid w:val="6C166CD1"/>
    <w:rsid w:val="6C191A90"/>
    <w:rsid w:val="6C2D3E97"/>
    <w:rsid w:val="6C4325FD"/>
    <w:rsid w:val="6C443130"/>
    <w:rsid w:val="6C446A92"/>
    <w:rsid w:val="6C4C615E"/>
    <w:rsid w:val="6C4E2455"/>
    <w:rsid w:val="6C511873"/>
    <w:rsid w:val="6C5D2A67"/>
    <w:rsid w:val="6C5F5108"/>
    <w:rsid w:val="6C704D0D"/>
    <w:rsid w:val="6C897E9C"/>
    <w:rsid w:val="6C8C2992"/>
    <w:rsid w:val="6C8D0136"/>
    <w:rsid w:val="6C962827"/>
    <w:rsid w:val="6C9E4F95"/>
    <w:rsid w:val="6CA007D1"/>
    <w:rsid w:val="6CA470AE"/>
    <w:rsid w:val="6CBA13EC"/>
    <w:rsid w:val="6CC434B3"/>
    <w:rsid w:val="6CC70EBC"/>
    <w:rsid w:val="6CC725D1"/>
    <w:rsid w:val="6CCB21F0"/>
    <w:rsid w:val="6CD26FA2"/>
    <w:rsid w:val="6CE24967"/>
    <w:rsid w:val="6CE6422E"/>
    <w:rsid w:val="6CE7271E"/>
    <w:rsid w:val="6CEE473E"/>
    <w:rsid w:val="6CF45823"/>
    <w:rsid w:val="6D1518DE"/>
    <w:rsid w:val="6D170D80"/>
    <w:rsid w:val="6D1E78AC"/>
    <w:rsid w:val="6D2A0C1E"/>
    <w:rsid w:val="6D2B5ABF"/>
    <w:rsid w:val="6D316F48"/>
    <w:rsid w:val="6D333D60"/>
    <w:rsid w:val="6D3D0D74"/>
    <w:rsid w:val="6D3E3C9C"/>
    <w:rsid w:val="6D412B80"/>
    <w:rsid w:val="6D467362"/>
    <w:rsid w:val="6D532037"/>
    <w:rsid w:val="6D583C40"/>
    <w:rsid w:val="6D7B5410"/>
    <w:rsid w:val="6D891D1D"/>
    <w:rsid w:val="6D8D4013"/>
    <w:rsid w:val="6D947BA0"/>
    <w:rsid w:val="6D9C6507"/>
    <w:rsid w:val="6D9D7474"/>
    <w:rsid w:val="6D9F0FAA"/>
    <w:rsid w:val="6DA32713"/>
    <w:rsid w:val="6DA3706A"/>
    <w:rsid w:val="6DAB14D3"/>
    <w:rsid w:val="6DAB284A"/>
    <w:rsid w:val="6DAC38B4"/>
    <w:rsid w:val="6DB228B8"/>
    <w:rsid w:val="6DB24598"/>
    <w:rsid w:val="6DB60213"/>
    <w:rsid w:val="6DBA0067"/>
    <w:rsid w:val="6DD645A3"/>
    <w:rsid w:val="6DDA0459"/>
    <w:rsid w:val="6DDA6DCE"/>
    <w:rsid w:val="6DF33A55"/>
    <w:rsid w:val="6E0D13DA"/>
    <w:rsid w:val="6E152524"/>
    <w:rsid w:val="6E15747E"/>
    <w:rsid w:val="6E18282F"/>
    <w:rsid w:val="6E207D67"/>
    <w:rsid w:val="6E2161E0"/>
    <w:rsid w:val="6E2960DB"/>
    <w:rsid w:val="6E2A39BF"/>
    <w:rsid w:val="6E3A3DFF"/>
    <w:rsid w:val="6E464681"/>
    <w:rsid w:val="6E5774ED"/>
    <w:rsid w:val="6E6A393B"/>
    <w:rsid w:val="6E6E1883"/>
    <w:rsid w:val="6E6F4D87"/>
    <w:rsid w:val="6E875368"/>
    <w:rsid w:val="6E892E26"/>
    <w:rsid w:val="6E8A6FC7"/>
    <w:rsid w:val="6E9040D5"/>
    <w:rsid w:val="6E983E35"/>
    <w:rsid w:val="6EAE069B"/>
    <w:rsid w:val="6EB05C53"/>
    <w:rsid w:val="6EBC620F"/>
    <w:rsid w:val="6ECD53A9"/>
    <w:rsid w:val="6ED250CC"/>
    <w:rsid w:val="6ED47B36"/>
    <w:rsid w:val="6EDA4D5B"/>
    <w:rsid w:val="6EE7232C"/>
    <w:rsid w:val="6EEC4B86"/>
    <w:rsid w:val="6EEE093C"/>
    <w:rsid w:val="6EF47A29"/>
    <w:rsid w:val="6F020523"/>
    <w:rsid w:val="6F0C33E3"/>
    <w:rsid w:val="6F10653F"/>
    <w:rsid w:val="6F14221C"/>
    <w:rsid w:val="6F1A392E"/>
    <w:rsid w:val="6F207A01"/>
    <w:rsid w:val="6F3B5D2D"/>
    <w:rsid w:val="6F4562A4"/>
    <w:rsid w:val="6F58028A"/>
    <w:rsid w:val="6F5E118B"/>
    <w:rsid w:val="6F6C3F37"/>
    <w:rsid w:val="6F757EA7"/>
    <w:rsid w:val="6F7C3A1B"/>
    <w:rsid w:val="6F84389F"/>
    <w:rsid w:val="6F844782"/>
    <w:rsid w:val="6F887CC3"/>
    <w:rsid w:val="6F8D41C8"/>
    <w:rsid w:val="6F8E42DD"/>
    <w:rsid w:val="6F921B0E"/>
    <w:rsid w:val="6FA34B13"/>
    <w:rsid w:val="6FAC5BAB"/>
    <w:rsid w:val="6FC10C61"/>
    <w:rsid w:val="6FC57A8F"/>
    <w:rsid w:val="6FC8348C"/>
    <w:rsid w:val="6FCA11C8"/>
    <w:rsid w:val="6FD14845"/>
    <w:rsid w:val="6FE67590"/>
    <w:rsid w:val="6FF94676"/>
    <w:rsid w:val="6FFE3E34"/>
    <w:rsid w:val="70010B82"/>
    <w:rsid w:val="700A4CE9"/>
    <w:rsid w:val="7010196C"/>
    <w:rsid w:val="7010572F"/>
    <w:rsid w:val="70143213"/>
    <w:rsid w:val="701A394C"/>
    <w:rsid w:val="7023669F"/>
    <w:rsid w:val="702E4604"/>
    <w:rsid w:val="70311F7F"/>
    <w:rsid w:val="70321E1F"/>
    <w:rsid w:val="7034272A"/>
    <w:rsid w:val="70454C15"/>
    <w:rsid w:val="70462C94"/>
    <w:rsid w:val="704A007A"/>
    <w:rsid w:val="705310F0"/>
    <w:rsid w:val="705850A8"/>
    <w:rsid w:val="705A592C"/>
    <w:rsid w:val="705C787C"/>
    <w:rsid w:val="706E5BEB"/>
    <w:rsid w:val="70796318"/>
    <w:rsid w:val="707B1822"/>
    <w:rsid w:val="707B3DFD"/>
    <w:rsid w:val="707C1A99"/>
    <w:rsid w:val="70861078"/>
    <w:rsid w:val="709202D3"/>
    <w:rsid w:val="70991DCA"/>
    <w:rsid w:val="70A631DD"/>
    <w:rsid w:val="70AC0549"/>
    <w:rsid w:val="70AD4EC3"/>
    <w:rsid w:val="70C87AA7"/>
    <w:rsid w:val="70DD3E1C"/>
    <w:rsid w:val="70E00A0A"/>
    <w:rsid w:val="70E17197"/>
    <w:rsid w:val="70E64B3B"/>
    <w:rsid w:val="70EF5085"/>
    <w:rsid w:val="70F141C8"/>
    <w:rsid w:val="70F86EA1"/>
    <w:rsid w:val="71000835"/>
    <w:rsid w:val="71077EB6"/>
    <w:rsid w:val="710A56D8"/>
    <w:rsid w:val="710C2BD2"/>
    <w:rsid w:val="710D0330"/>
    <w:rsid w:val="71156158"/>
    <w:rsid w:val="71171983"/>
    <w:rsid w:val="711A6C8C"/>
    <w:rsid w:val="711C2305"/>
    <w:rsid w:val="711E06B6"/>
    <w:rsid w:val="71332B16"/>
    <w:rsid w:val="71392F6E"/>
    <w:rsid w:val="714B3569"/>
    <w:rsid w:val="714C4DC7"/>
    <w:rsid w:val="715764DF"/>
    <w:rsid w:val="71605A3C"/>
    <w:rsid w:val="716B4EA3"/>
    <w:rsid w:val="71727A77"/>
    <w:rsid w:val="717831DB"/>
    <w:rsid w:val="71795F9A"/>
    <w:rsid w:val="717A20B4"/>
    <w:rsid w:val="71836519"/>
    <w:rsid w:val="718830A9"/>
    <w:rsid w:val="7192329A"/>
    <w:rsid w:val="719916A5"/>
    <w:rsid w:val="719F3780"/>
    <w:rsid w:val="719F4E4B"/>
    <w:rsid w:val="71AA7D9C"/>
    <w:rsid w:val="71B2418A"/>
    <w:rsid w:val="71B3109F"/>
    <w:rsid w:val="71C12955"/>
    <w:rsid w:val="71C43853"/>
    <w:rsid w:val="71C51F1B"/>
    <w:rsid w:val="71C81E45"/>
    <w:rsid w:val="71CB7D94"/>
    <w:rsid w:val="71D35C3B"/>
    <w:rsid w:val="71D71040"/>
    <w:rsid w:val="71D92869"/>
    <w:rsid w:val="71DA31FE"/>
    <w:rsid w:val="71DA4DE8"/>
    <w:rsid w:val="71DF7055"/>
    <w:rsid w:val="71E407A0"/>
    <w:rsid w:val="71EF2707"/>
    <w:rsid w:val="71F3785F"/>
    <w:rsid w:val="71F53DC2"/>
    <w:rsid w:val="71FB3C26"/>
    <w:rsid w:val="720064E3"/>
    <w:rsid w:val="72017095"/>
    <w:rsid w:val="72031A70"/>
    <w:rsid w:val="7214332D"/>
    <w:rsid w:val="721A1251"/>
    <w:rsid w:val="721E5102"/>
    <w:rsid w:val="72213ED8"/>
    <w:rsid w:val="72224072"/>
    <w:rsid w:val="72266D51"/>
    <w:rsid w:val="7232488A"/>
    <w:rsid w:val="72365C85"/>
    <w:rsid w:val="72402ED1"/>
    <w:rsid w:val="72440DC8"/>
    <w:rsid w:val="72482461"/>
    <w:rsid w:val="725F526F"/>
    <w:rsid w:val="72663EAC"/>
    <w:rsid w:val="726A7471"/>
    <w:rsid w:val="726D381E"/>
    <w:rsid w:val="72731F05"/>
    <w:rsid w:val="72760F80"/>
    <w:rsid w:val="72905090"/>
    <w:rsid w:val="72987A7E"/>
    <w:rsid w:val="729E69A8"/>
    <w:rsid w:val="72A24B11"/>
    <w:rsid w:val="72A43EE7"/>
    <w:rsid w:val="72C21C64"/>
    <w:rsid w:val="72D0299B"/>
    <w:rsid w:val="72D3643C"/>
    <w:rsid w:val="72D50FF1"/>
    <w:rsid w:val="72DD56FA"/>
    <w:rsid w:val="72E53A68"/>
    <w:rsid w:val="72EF7CBB"/>
    <w:rsid w:val="72F22A83"/>
    <w:rsid w:val="72F65178"/>
    <w:rsid w:val="72F863B1"/>
    <w:rsid w:val="73032771"/>
    <w:rsid w:val="73044F29"/>
    <w:rsid w:val="73051482"/>
    <w:rsid w:val="73115BAB"/>
    <w:rsid w:val="731F494E"/>
    <w:rsid w:val="732E6935"/>
    <w:rsid w:val="73343D7F"/>
    <w:rsid w:val="73487D89"/>
    <w:rsid w:val="734F0F95"/>
    <w:rsid w:val="73551126"/>
    <w:rsid w:val="736456E1"/>
    <w:rsid w:val="73651AA6"/>
    <w:rsid w:val="73680FF3"/>
    <w:rsid w:val="736D5807"/>
    <w:rsid w:val="73717F22"/>
    <w:rsid w:val="7374685C"/>
    <w:rsid w:val="737A30C3"/>
    <w:rsid w:val="737A479D"/>
    <w:rsid w:val="739365A4"/>
    <w:rsid w:val="739429DF"/>
    <w:rsid w:val="73966A0C"/>
    <w:rsid w:val="73A13893"/>
    <w:rsid w:val="73AA51AA"/>
    <w:rsid w:val="73AF40E4"/>
    <w:rsid w:val="73AF7F9A"/>
    <w:rsid w:val="73B8517F"/>
    <w:rsid w:val="73B94117"/>
    <w:rsid w:val="73C352AE"/>
    <w:rsid w:val="73C64FFD"/>
    <w:rsid w:val="73C86289"/>
    <w:rsid w:val="73CC408F"/>
    <w:rsid w:val="73CE6F52"/>
    <w:rsid w:val="73D36D01"/>
    <w:rsid w:val="73D51504"/>
    <w:rsid w:val="73DC2CC7"/>
    <w:rsid w:val="73ED1AAA"/>
    <w:rsid w:val="73F1161F"/>
    <w:rsid w:val="73FA00B6"/>
    <w:rsid w:val="73FF35F5"/>
    <w:rsid w:val="740A2219"/>
    <w:rsid w:val="740B1E3E"/>
    <w:rsid w:val="741852B0"/>
    <w:rsid w:val="74192612"/>
    <w:rsid w:val="741E1A98"/>
    <w:rsid w:val="7425628C"/>
    <w:rsid w:val="74301E8E"/>
    <w:rsid w:val="74340A61"/>
    <w:rsid w:val="743A45EB"/>
    <w:rsid w:val="743E57BA"/>
    <w:rsid w:val="74637D6B"/>
    <w:rsid w:val="746519DE"/>
    <w:rsid w:val="7472074F"/>
    <w:rsid w:val="74740A12"/>
    <w:rsid w:val="747779C9"/>
    <w:rsid w:val="74831CC5"/>
    <w:rsid w:val="748A10A9"/>
    <w:rsid w:val="74931323"/>
    <w:rsid w:val="74947AB5"/>
    <w:rsid w:val="749B1E69"/>
    <w:rsid w:val="749D141F"/>
    <w:rsid w:val="74B15CFB"/>
    <w:rsid w:val="74B634C6"/>
    <w:rsid w:val="74CB4A8C"/>
    <w:rsid w:val="74CB67A2"/>
    <w:rsid w:val="74F45CE3"/>
    <w:rsid w:val="74FB7B49"/>
    <w:rsid w:val="75053B3E"/>
    <w:rsid w:val="75105AAA"/>
    <w:rsid w:val="751A2062"/>
    <w:rsid w:val="751F7E51"/>
    <w:rsid w:val="75252E0E"/>
    <w:rsid w:val="75342BEB"/>
    <w:rsid w:val="75393295"/>
    <w:rsid w:val="753A4348"/>
    <w:rsid w:val="753F63BE"/>
    <w:rsid w:val="754C6BA7"/>
    <w:rsid w:val="7551758F"/>
    <w:rsid w:val="75613F80"/>
    <w:rsid w:val="75641DB6"/>
    <w:rsid w:val="756A40E9"/>
    <w:rsid w:val="756C3547"/>
    <w:rsid w:val="7571350B"/>
    <w:rsid w:val="757C11B9"/>
    <w:rsid w:val="75801CD4"/>
    <w:rsid w:val="758164BF"/>
    <w:rsid w:val="758517E6"/>
    <w:rsid w:val="758B2B0B"/>
    <w:rsid w:val="75913441"/>
    <w:rsid w:val="75946941"/>
    <w:rsid w:val="759549E2"/>
    <w:rsid w:val="75A46C8C"/>
    <w:rsid w:val="75AC41E2"/>
    <w:rsid w:val="75AE329E"/>
    <w:rsid w:val="75B11656"/>
    <w:rsid w:val="75C5515B"/>
    <w:rsid w:val="75CE0428"/>
    <w:rsid w:val="75E3149B"/>
    <w:rsid w:val="75EE69CC"/>
    <w:rsid w:val="75F176C7"/>
    <w:rsid w:val="75F25B41"/>
    <w:rsid w:val="75F54605"/>
    <w:rsid w:val="75F562C3"/>
    <w:rsid w:val="76001C1B"/>
    <w:rsid w:val="76061F39"/>
    <w:rsid w:val="76084240"/>
    <w:rsid w:val="76110FAE"/>
    <w:rsid w:val="761B134D"/>
    <w:rsid w:val="761D6D63"/>
    <w:rsid w:val="762176FA"/>
    <w:rsid w:val="76261AE9"/>
    <w:rsid w:val="762E1329"/>
    <w:rsid w:val="76430995"/>
    <w:rsid w:val="764C4665"/>
    <w:rsid w:val="7652207B"/>
    <w:rsid w:val="76566563"/>
    <w:rsid w:val="765F2D4D"/>
    <w:rsid w:val="766709E4"/>
    <w:rsid w:val="766737CD"/>
    <w:rsid w:val="766C399D"/>
    <w:rsid w:val="76764BDF"/>
    <w:rsid w:val="76766074"/>
    <w:rsid w:val="76834FE2"/>
    <w:rsid w:val="768517B7"/>
    <w:rsid w:val="76A47A1D"/>
    <w:rsid w:val="76B96E85"/>
    <w:rsid w:val="76EA266A"/>
    <w:rsid w:val="76EF3EE8"/>
    <w:rsid w:val="76F54768"/>
    <w:rsid w:val="76F7731F"/>
    <w:rsid w:val="76FE7384"/>
    <w:rsid w:val="77236284"/>
    <w:rsid w:val="77284B12"/>
    <w:rsid w:val="77630E1F"/>
    <w:rsid w:val="776407BA"/>
    <w:rsid w:val="776A7019"/>
    <w:rsid w:val="777037FD"/>
    <w:rsid w:val="777D134D"/>
    <w:rsid w:val="778C7FAC"/>
    <w:rsid w:val="77A07F85"/>
    <w:rsid w:val="77A529B6"/>
    <w:rsid w:val="77AB1DAB"/>
    <w:rsid w:val="77B56DCB"/>
    <w:rsid w:val="77B603AB"/>
    <w:rsid w:val="77BA5F1B"/>
    <w:rsid w:val="77BC495D"/>
    <w:rsid w:val="77C3162D"/>
    <w:rsid w:val="77C709F8"/>
    <w:rsid w:val="77D92896"/>
    <w:rsid w:val="77ED5F9C"/>
    <w:rsid w:val="77F016AA"/>
    <w:rsid w:val="77F4231E"/>
    <w:rsid w:val="77F90A8D"/>
    <w:rsid w:val="7801549E"/>
    <w:rsid w:val="78034A15"/>
    <w:rsid w:val="78083972"/>
    <w:rsid w:val="78085577"/>
    <w:rsid w:val="780C7687"/>
    <w:rsid w:val="78135B60"/>
    <w:rsid w:val="78157DA3"/>
    <w:rsid w:val="78194C35"/>
    <w:rsid w:val="78211D32"/>
    <w:rsid w:val="78232B50"/>
    <w:rsid w:val="782A717E"/>
    <w:rsid w:val="783202E6"/>
    <w:rsid w:val="783762FE"/>
    <w:rsid w:val="78415C70"/>
    <w:rsid w:val="78456D26"/>
    <w:rsid w:val="785034E3"/>
    <w:rsid w:val="78523C5E"/>
    <w:rsid w:val="785430C3"/>
    <w:rsid w:val="785B5354"/>
    <w:rsid w:val="787C1CA7"/>
    <w:rsid w:val="7886739D"/>
    <w:rsid w:val="788D430B"/>
    <w:rsid w:val="78953607"/>
    <w:rsid w:val="78986D47"/>
    <w:rsid w:val="78A13393"/>
    <w:rsid w:val="78A81274"/>
    <w:rsid w:val="78B65DD1"/>
    <w:rsid w:val="78BA1A66"/>
    <w:rsid w:val="78C100D1"/>
    <w:rsid w:val="78D05F3D"/>
    <w:rsid w:val="78D10424"/>
    <w:rsid w:val="78D41969"/>
    <w:rsid w:val="78D573F6"/>
    <w:rsid w:val="78D706BF"/>
    <w:rsid w:val="78D81A7B"/>
    <w:rsid w:val="78DA2B1D"/>
    <w:rsid w:val="78DD26E0"/>
    <w:rsid w:val="78E17353"/>
    <w:rsid w:val="78E702B5"/>
    <w:rsid w:val="78E70DC5"/>
    <w:rsid w:val="78F77450"/>
    <w:rsid w:val="7907457E"/>
    <w:rsid w:val="790A094F"/>
    <w:rsid w:val="790B6A59"/>
    <w:rsid w:val="791305A6"/>
    <w:rsid w:val="79165197"/>
    <w:rsid w:val="791F3D7C"/>
    <w:rsid w:val="79233F42"/>
    <w:rsid w:val="793358AF"/>
    <w:rsid w:val="793A65FD"/>
    <w:rsid w:val="793E509E"/>
    <w:rsid w:val="79422684"/>
    <w:rsid w:val="794749A8"/>
    <w:rsid w:val="794D1C60"/>
    <w:rsid w:val="7955742B"/>
    <w:rsid w:val="795C57AA"/>
    <w:rsid w:val="796B5660"/>
    <w:rsid w:val="796C1051"/>
    <w:rsid w:val="79713760"/>
    <w:rsid w:val="79717E19"/>
    <w:rsid w:val="79747134"/>
    <w:rsid w:val="79807945"/>
    <w:rsid w:val="798D15CF"/>
    <w:rsid w:val="799A5B77"/>
    <w:rsid w:val="79A60903"/>
    <w:rsid w:val="79AF6091"/>
    <w:rsid w:val="79B67F13"/>
    <w:rsid w:val="79B91A10"/>
    <w:rsid w:val="79CF4FAC"/>
    <w:rsid w:val="79DE2FED"/>
    <w:rsid w:val="79ED2B79"/>
    <w:rsid w:val="79FD4249"/>
    <w:rsid w:val="7A00195C"/>
    <w:rsid w:val="7A01511E"/>
    <w:rsid w:val="7A0624C7"/>
    <w:rsid w:val="7A1E454C"/>
    <w:rsid w:val="7A1E4AC6"/>
    <w:rsid w:val="7A284765"/>
    <w:rsid w:val="7A39027D"/>
    <w:rsid w:val="7A3D3DD6"/>
    <w:rsid w:val="7A5236CE"/>
    <w:rsid w:val="7A595A89"/>
    <w:rsid w:val="7A5E4E87"/>
    <w:rsid w:val="7A6470F4"/>
    <w:rsid w:val="7A6E7D50"/>
    <w:rsid w:val="7A7145CB"/>
    <w:rsid w:val="7A78483D"/>
    <w:rsid w:val="7A7D6D0B"/>
    <w:rsid w:val="7A884CA7"/>
    <w:rsid w:val="7A904865"/>
    <w:rsid w:val="7A9A7C66"/>
    <w:rsid w:val="7AA74707"/>
    <w:rsid w:val="7AA77193"/>
    <w:rsid w:val="7AAD5CC1"/>
    <w:rsid w:val="7AAF5820"/>
    <w:rsid w:val="7AB552FF"/>
    <w:rsid w:val="7AB616AA"/>
    <w:rsid w:val="7AD12FF0"/>
    <w:rsid w:val="7AD50DE7"/>
    <w:rsid w:val="7AD806D4"/>
    <w:rsid w:val="7ADD442E"/>
    <w:rsid w:val="7AEF0BC0"/>
    <w:rsid w:val="7AF64DD8"/>
    <w:rsid w:val="7AF77EE8"/>
    <w:rsid w:val="7AF808B6"/>
    <w:rsid w:val="7AFF522C"/>
    <w:rsid w:val="7AFF63FC"/>
    <w:rsid w:val="7B07187D"/>
    <w:rsid w:val="7B0C6B60"/>
    <w:rsid w:val="7B133DE7"/>
    <w:rsid w:val="7B1C16BC"/>
    <w:rsid w:val="7B1F3597"/>
    <w:rsid w:val="7B285B8B"/>
    <w:rsid w:val="7B2D029E"/>
    <w:rsid w:val="7B2E09ED"/>
    <w:rsid w:val="7B6717B0"/>
    <w:rsid w:val="7B7D6B94"/>
    <w:rsid w:val="7B7E428B"/>
    <w:rsid w:val="7B802D8D"/>
    <w:rsid w:val="7B823259"/>
    <w:rsid w:val="7B891F60"/>
    <w:rsid w:val="7B94673B"/>
    <w:rsid w:val="7B983201"/>
    <w:rsid w:val="7B9D0933"/>
    <w:rsid w:val="7B9E6D0D"/>
    <w:rsid w:val="7BA2534C"/>
    <w:rsid w:val="7BAC296B"/>
    <w:rsid w:val="7BB2211F"/>
    <w:rsid w:val="7BB700E7"/>
    <w:rsid w:val="7BB820A8"/>
    <w:rsid w:val="7BBE2E45"/>
    <w:rsid w:val="7BCB2C89"/>
    <w:rsid w:val="7BCC027D"/>
    <w:rsid w:val="7BD30DFE"/>
    <w:rsid w:val="7BDA0F74"/>
    <w:rsid w:val="7BDB4B9B"/>
    <w:rsid w:val="7BE31433"/>
    <w:rsid w:val="7BF85227"/>
    <w:rsid w:val="7BFB5256"/>
    <w:rsid w:val="7C065384"/>
    <w:rsid w:val="7C08354A"/>
    <w:rsid w:val="7C092164"/>
    <w:rsid w:val="7C09398C"/>
    <w:rsid w:val="7C194DB1"/>
    <w:rsid w:val="7C1B696A"/>
    <w:rsid w:val="7C1F1FC4"/>
    <w:rsid w:val="7C293038"/>
    <w:rsid w:val="7C3144E4"/>
    <w:rsid w:val="7C3B4A78"/>
    <w:rsid w:val="7C3D192F"/>
    <w:rsid w:val="7C595AE4"/>
    <w:rsid w:val="7C5F6992"/>
    <w:rsid w:val="7C6A0990"/>
    <w:rsid w:val="7C731B4A"/>
    <w:rsid w:val="7C831403"/>
    <w:rsid w:val="7C8E753F"/>
    <w:rsid w:val="7C947760"/>
    <w:rsid w:val="7C9A738D"/>
    <w:rsid w:val="7CA96DAC"/>
    <w:rsid w:val="7CB1753F"/>
    <w:rsid w:val="7CBA0F5E"/>
    <w:rsid w:val="7CBA1ADF"/>
    <w:rsid w:val="7CC657A6"/>
    <w:rsid w:val="7CCC6EE9"/>
    <w:rsid w:val="7CCF55A3"/>
    <w:rsid w:val="7CD26837"/>
    <w:rsid w:val="7CD67090"/>
    <w:rsid w:val="7CD97AD6"/>
    <w:rsid w:val="7CDB2EFF"/>
    <w:rsid w:val="7CDC3B91"/>
    <w:rsid w:val="7CF212BA"/>
    <w:rsid w:val="7CF62AC9"/>
    <w:rsid w:val="7CF7011A"/>
    <w:rsid w:val="7D1203CD"/>
    <w:rsid w:val="7D201153"/>
    <w:rsid w:val="7D254DEB"/>
    <w:rsid w:val="7D2D51C1"/>
    <w:rsid w:val="7D397855"/>
    <w:rsid w:val="7D3B6731"/>
    <w:rsid w:val="7D3F707F"/>
    <w:rsid w:val="7D673C48"/>
    <w:rsid w:val="7D6B6A88"/>
    <w:rsid w:val="7D736C5B"/>
    <w:rsid w:val="7D777BF1"/>
    <w:rsid w:val="7D7B0D4E"/>
    <w:rsid w:val="7D9544B2"/>
    <w:rsid w:val="7D973727"/>
    <w:rsid w:val="7DAA03FF"/>
    <w:rsid w:val="7DB04907"/>
    <w:rsid w:val="7DBD3473"/>
    <w:rsid w:val="7DC01E45"/>
    <w:rsid w:val="7DC4001D"/>
    <w:rsid w:val="7DC94816"/>
    <w:rsid w:val="7DCD4B2C"/>
    <w:rsid w:val="7DCF2D33"/>
    <w:rsid w:val="7DF21E6B"/>
    <w:rsid w:val="7DF37AA4"/>
    <w:rsid w:val="7DF76AF2"/>
    <w:rsid w:val="7DF7771A"/>
    <w:rsid w:val="7DFB1B6F"/>
    <w:rsid w:val="7DFD5A85"/>
    <w:rsid w:val="7E005B3A"/>
    <w:rsid w:val="7E0A41DE"/>
    <w:rsid w:val="7E1B0368"/>
    <w:rsid w:val="7E273377"/>
    <w:rsid w:val="7E2974DD"/>
    <w:rsid w:val="7E2E61F5"/>
    <w:rsid w:val="7E3634A1"/>
    <w:rsid w:val="7E4022F4"/>
    <w:rsid w:val="7E4C68C9"/>
    <w:rsid w:val="7E512D99"/>
    <w:rsid w:val="7E515E94"/>
    <w:rsid w:val="7E520CF8"/>
    <w:rsid w:val="7E553A05"/>
    <w:rsid w:val="7E5A2A16"/>
    <w:rsid w:val="7E7755E7"/>
    <w:rsid w:val="7E7E3296"/>
    <w:rsid w:val="7E963E86"/>
    <w:rsid w:val="7E975454"/>
    <w:rsid w:val="7E995C91"/>
    <w:rsid w:val="7E9B380C"/>
    <w:rsid w:val="7E9D600B"/>
    <w:rsid w:val="7EA00653"/>
    <w:rsid w:val="7EC01719"/>
    <w:rsid w:val="7EC3251E"/>
    <w:rsid w:val="7EC83231"/>
    <w:rsid w:val="7EDB5E41"/>
    <w:rsid w:val="7EDD4E93"/>
    <w:rsid w:val="7EEB0822"/>
    <w:rsid w:val="7EED2DAF"/>
    <w:rsid w:val="7EF3104E"/>
    <w:rsid w:val="7EFF5615"/>
    <w:rsid w:val="7F0506D2"/>
    <w:rsid w:val="7F053CB7"/>
    <w:rsid w:val="7F0602D4"/>
    <w:rsid w:val="7F0F47DF"/>
    <w:rsid w:val="7F1258C2"/>
    <w:rsid w:val="7F1A7BC9"/>
    <w:rsid w:val="7F2E171C"/>
    <w:rsid w:val="7F47658A"/>
    <w:rsid w:val="7F482D5C"/>
    <w:rsid w:val="7F53210D"/>
    <w:rsid w:val="7F5B2972"/>
    <w:rsid w:val="7F5D44AD"/>
    <w:rsid w:val="7F614AF3"/>
    <w:rsid w:val="7F767E54"/>
    <w:rsid w:val="7F793E84"/>
    <w:rsid w:val="7F884A4E"/>
    <w:rsid w:val="7F9231E3"/>
    <w:rsid w:val="7F9B4203"/>
    <w:rsid w:val="7F9C28CE"/>
    <w:rsid w:val="7FA755B3"/>
    <w:rsid w:val="7FB04335"/>
    <w:rsid w:val="7FB6068A"/>
    <w:rsid w:val="7FBB66E7"/>
    <w:rsid w:val="7FC01B30"/>
    <w:rsid w:val="7FC672FF"/>
    <w:rsid w:val="7FC7029D"/>
    <w:rsid w:val="7FC8171C"/>
    <w:rsid w:val="7FCA4AC0"/>
    <w:rsid w:val="7FE06FD1"/>
    <w:rsid w:val="7FE31131"/>
    <w:rsid w:val="7FE7585F"/>
    <w:rsid w:val="7FF1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c8be0c8-dd86-4fc9-bcbc-c8256cd12249\&#31616;&#32422;&#20010;&#20154;&#31616;&#21382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简约个人简历封面.docx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2023-12-19T11:21:00Z</dcterms:created>
  <dc:creator>这小子真菜</dc:creator>
  <cp:lastModifiedBy>这小子真菜</cp:lastModifiedBy>
  <dcterms:modified xsi:type="dcterms:W3CDTF">2023-12-19T11:21:57Z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A575F58E993446C5B4BED6A41538F13B_11</vt:lpwstr>
  </property>
  <property fmtid="{D5CDD505-2E9C-101B-9397-08002B2CF9AE}" pid="4" name="KSOTemplateUUID">
    <vt:lpwstr>v1.0_mb_flwnhOw4l0mYZy7gRxB1xg==</vt:lpwstr>
  </property>
</Properties>
</file>